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4276" w14:textId="77777777" w:rsidR="00D4173C" w:rsidRDefault="00D4173C" w:rsidP="00D4173C">
      <w:pPr>
        <w:rPr>
          <w:rFonts w:cstheme="minorHAnsi"/>
          <w:b/>
          <w:szCs w:val="22"/>
        </w:rPr>
      </w:pPr>
      <w:r>
        <w:rPr>
          <w:rFonts w:cstheme="minorHAnsi"/>
          <w:b/>
          <w:noProof/>
          <w:szCs w:val="22"/>
        </w:rPr>
        <mc:AlternateContent>
          <mc:Choice Requires="wps">
            <w:drawing>
              <wp:anchor distT="0" distB="0" distL="114300" distR="114300" simplePos="0" relativeHeight="251659264" behindDoc="0" locked="0" layoutInCell="1" allowOverlap="1" wp14:anchorId="6CD647B5" wp14:editId="7389E782">
                <wp:simplePos x="0" y="0"/>
                <wp:positionH relativeFrom="column">
                  <wp:posOffset>4813935</wp:posOffset>
                </wp:positionH>
                <wp:positionV relativeFrom="page">
                  <wp:posOffset>371475</wp:posOffset>
                </wp:positionV>
                <wp:extent cx="1790700" cy="352926"/>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790700" cy="352926"/>
                        </a:xfrm>
                        <a:prstGeom prst="rect">
                          <a:avLst/>
                        </a:prstGeom>
                        <a:noFill/>
                        <a:ln w="6350">
                          <a:noFill/>
                        </a:ln>
                      </wps:spPr>
                      <wps:txbx>
                        <w:txbxContent>
                          <w:p w14:paraId="3F272064" w14:textId="77777777" w:rsidR="00D4173C" w:rsidRPr="00107DC0" w:rsidRDefault="00D4173C" w:rsidP="001B7C9D">
                            <w:pPr>
                              <w:spacing w:line="240" w:lineRule="auto"/>
                              <w:jc w:val="right"/>
                              <w:rPr>
                                <w:rFonts w:cstheme="minorHAnsi"/>
                                <w:b/>
                                <w:bCs/>
                                <w:color w:val="FFFFFF" w:themeColor="background1"/>
                                <w:szCs w:val="22"/>
                              </w:rPr>
                            </w:pPr>
                            <w:r w:rsidRPr="00107DC0">
                              <w:rPr>
                                <w:rFonts w:cstheme="minorHAnsi"/>
                                <w:b/>
                                <w:bCs/>
                                <w:color w:val="FFFFFF" w:themeColor="background1"/>
                                <w:szCs w:val="22"/>
                              </w:rPr>
                              <w:t>www.rcp.ac.uk</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647B5" id="_x0000_t202" coordsize="21600,21600" o:spt="202" path="m,l,21600r21600,l21600,xe">
                <v:stroke joinstyle="miter"/>
                <v:path gradientshapeok="t" o:connecttype="rect"/>
              </v:shapetype>
              <v:shape id="Text Box 5" o:spid="_x0000_s1026" type="#_x0000_t202" style="position:absolute;margin-left:379.05pt;margin-top:29.25pt;width:141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" filled="f" stroked="f" strokeweight=".5pt">
                <v:textbox inset="0,0,0,0">
                  <w:txbxContent>
                    <w:p w14:paraId="3F272064" w14:textId="77777777" w:rsidR="00D4173C" w:rsidRPr="00107DC0" w:rsidRDefault="00D4173C" w:rsidP="001B7C9D">
                      <w:pPr>
                        <w:spacing w:line="240" w:lineRule="auto"/>
                        <w:jc w:val="right"/>
                        <w:rPr>
                          <w:rFonts w:cstheme="minorHAnsi"/>
                          <w:b/>
                          <w:bCs/>
                          <w:color w:val="FFFFFF" w:themeColor="background1"/>
                          <w:szCs w:val="22"/>
                        </w:rPr>
                      </w:pPr>
                      <w:r w:rsidRPr="00107DC0">
                        <w:rPr>
                          <w:rFonts w:cstheme="minorHAnsi"/>
                          <w:b/>
                          <w:bCs/>
                          <w:color w:val="FFFFFF" w:themeColor="background1"/>
                          <w:szCs w:val="22"/>
                        </w:rPr>
                        <w:t>www.rcp.ac.uk</w:t>
                      </w:r>
                    </w:p>
                  </w:txbxContent>
                </v:textbox>
                <w10:wrap anchory="page"/>
              </v:shape>
            </w:pict>
          </mc:Fallback>
        </mc:AlternateContent>
      </w:r>
    </w:p>
    <w:p w14:paraId="1968A4F3" w14:textId="77777777" w:rsidR="00D4173C" w:rsidRDefault="00D4173C" w:rsidP="00D4173C">
      <w:pPr>
        <w:rPr>
          <w:rFonts w:cstheme="minorHAnsi"/>
          <w:b/>
          <w:szCs w:val="22"/>
        </w:rPr>
      </w:pPr>
    </w:p>
    <w:p w14:paraId="5E8CD053" w14:textId="72487CF3" w:rsidR="00D4173C" w:rsidRPr="001B7C9D" w:rsidRDefault="00F609F3" w:rsidP="001B7C9D">
      <w:pPr>
        <w:pStyle w:val="Maintitle"/>
      </w:pPr>
      <w:r>
        <w:t>Clinical Education Faculty</w:t>
      </w:r>
    </w:p>
    <w:p w14:paraId="5B20D605" w14:textId="0403275F" w:rsidR="000C388B" w:rsidRPr="00990BBE" w:rsidRDefault="00F609F3" w:rsidP="001B7C9D">
      <w:pPr>
        <w:pStyle w:val="Documentsubtitle"/>
        <w:rPr>
          <w:color w:val="1B273F" w:themeColor="accent2"/>
        </w:rPr>
      </w:pPr>
      <w:r>
        <w:rPr>
          <w:color w:val="1B273F" w:themeColor="accent2"/>
        </w:rPr>
        <w:t>Application form</w:t>
      </w:r>
    </w:p>
    <w:p w14:paraId="6810FDF9" w14:textId="77777777" w:rsidR="00F609F3" w:rsidRDefault="00F609F3">
      <w:pPr>
        <w:spacing w:line="240" w:lineRule="auto"/>
        <w:rPr>
          <w:rFonts w:cstheme="minorHAnsi"/>
        </w:rPr>
      </w:pPr>
    </w:p>
    <w:p w14:paraId="6EEC15C4" w14:textId="380DED3F" w:rsidR="00F609F3" w:rsidRDefault="00F609F3" w:rsidP="00F609F3">
      <w:pPr>
        <w:spacing w:line="259" w:lineRule="auto"/>
        <w:rPr>
          <w:color w:val="auto"/>
        </w:rPr>
      </w:pPr>
      <w:r w:rsidRPr="77A2D211">
        <w:rPr>
          <w:color w:val="auto"/>
          <w:szCs w:val="22"/>
        </w:rPr>
        <w:t xml:space="preserve">Applications are open throughout the year and will be reviewed on a quarterly basis. </w:t>
      </w:r>
      <w:r w:rsidRPr="37AB7323">
        <w:rPr>
          <w:color w:val="auto"/>
        </w:rPr>
        <w:t xml:space="preserve">Applications will be reviewed by the Joint Heads of Education Development and Delivery. </w:t>
      </w:r>
      <w:r w:rsidR="00297640">
        <w:rPr>
          <w:color w:val="auto"/>
        </w:rPr>
        <w:t>We have a limited number of places available on our faculty each year, as such your application may be on hold until spaces become available.</w:t>
      </w:r>
    </w:p>
    <w:p w14:paraId="720BF803" w14:textId="77777777" w:rsidR="00F609F3" w:rsidRPr="00BA7591" w:rsidRDefault="00F609F3" w:rsidP="00F609F3">
      <w:pPr>
        <w:spacing w:line="240" w:lineRule="auto"/>
        <w:rPr>
          <w:color w:val="auto"/>
          <w:szCs w:val="22"/>
        </w:rPr>
      </w:pPr>
    </w:p>
    <w:p w14:paraId="50367603" w14:textId="77777777" w:rsidR="00F609F3" w:rsidRPr="00BA7591" w:rsidRDefault="00F609F3" w:rsidP="00F609F3">
      <w:pPr>
        <w:spacing w:line="259" w:lineRule="auto"/>
        <w:rPr>
          <w:color w:val="auto"/>
        </w:rPr>
      </w:pPr>
      <w:r w:rsidRPr="08BAE535">
        <w:rPr>
          <w:color w:val="auto"/>
        </w:rPr>
        <w:t xml:space="preserve">Please send your </w:t>
      </w:r>
      <w:r w:rsidRPr="08BAE535">
        <w:rPr>
          <w:b/>
          <w:bCs/>
          <w:color w:val="auto"/>
        </w:rPr>
        <w:t>completed application form and a short CV</w:t>
      </w:r>
      <w:r w:rsidRPr="08BAE535">
        <w:rPr>
          <w:color w:val="auto"/>
        </w:rPr>
        <w:t xml:space="preserve"> with emphasis on educational experience (maximum of 2 pages) to </w:t>
      </w:r>
      <w:hyperlink r:id="rId10">
        <w:r w:rsidRPr="08BAE535">
          <w:rPr>
            <w:rStyle w:val="Hyperlink"/>
          </w:rPr>
          <w:t>educationfaculty@rcp.ac.uk</w:t>
        </w:r>
      </w:hyperlink>
      <w:r w:rsidRPr="08BAE535">
        <w:rPr>
          <w:color w:val="auto"/>
        </w:rPr>
        <w:t>. There is no need to provide a full list of publications unless any are of relevance to this role.</w:t>
      </w:r>
    </w:p>
    <w:p w14:paraId="545A32B8" w14:textId="77777777" w:rsidR="00F609F3" w:rsidRPr="00BA7591" w:rsidRDefault="00F609F3" w:rsidP="00F609F3">
      <w:pPr>
        <w:spacing w:line="259" w:lineRule="auto"/>
        <w:rPr>
          <w:color w:val="auto"/>
          <w:szCs w:val="22"/>
        </w:rPr>
      </w:pPr>
    </w:p>
    <w:p w14:paraId="2358B0AF" w14:textId="77777777" w:rsidR="00F609F3" w:rsidRPr="00BA7591" w:rsidRDefault="00F609F3" w:rsidP="00F609F3">
      <w:pPr>
        <w:spacing w:line="240" w:lineRule="auto"/>
        <w:rPr>
          <w:color w:val="auto"/>
        </w:rPr>
      </w:pPr>
      <w:r w:rsidRPr="08BAE535">
        <w:rPr>
          <w:color w:val="auto"/>
        </w:rPr>
        <w:t>Candidates should also take account of the role description and further details regarding the opportunity on the RCP website. If you would like an opportunity to discuss the role prior to application, please contact Oliver Cullen, Head of Relationships and Engagement (</w:t>
      </w:r>
      <w:hyperlink r:id="rId11">
        <w:r w:rsidRPr="08BAE535">
          <w:rPr>
            <w:rStyle w:val="Hyperlink"/>
          </w:rPr>
          <w:t>oliver.cullen@rcp.ac.uk</w:t>
        </w:r>
      </w:hyperlink>
      <w:r>
        <w:t>).</w:t>
      </w:r>
    </w:p>
    <w:p w14:paraId="1C7EFC5F" w14:textId="77777777" w:rsidR="00F609F3" w:rsidRDefault="00F609F3" w:rsidP="00F609F3">
      <w:pPr>
        <w:spacing w:line="259" w:lineRule="auto"/>
        <w:rPr>
          <w:color w:val="auto"/>
          <w:szCs w:val="22"/>
        </w:rPr>
      </w:pPr>
    </w:p>
    <w:p w14:paraId="4EA49756" w14:textId="77777777" w:rsidR="00F609F3" w:rsidRDefault="00F609F3" w:rsidP="00F609F3">
      <w:pPr>
        <w:spacing w:line="259" w:lineRule="auto"/>
        <w:rPr>
          <w:color w:val="auto"/>
          <w:szCs w:val="22"/>
        </w:rPr>
      </w:pPr>
      <w:r w:rsidRPr="77A2D211">
        <w:rPr>
          <w:color w:val="auto"/>
          <w:szCs w:val="22"/>
        </w:rPr>
        <w:t xml:space="preserve">Please complete the sections below with attention to the word limit which is a maximum of 400 words where stated.    </w:t>
      </w:r>
    </w:p>
    <w:p w14:paraId="1B4E9B61" w14:textId="77777777" w:rsidR="00F609F3" w:rsidRDefault="00F609F3" w:rsidP="00F609F3">
      <w:pPr>
        <w:spacing w:line="259" w:lineRule="auto"/>
        <w:ind w:left="113"/>
      </w:pPr>
      <w:r>
        <w:t xml:space="preserve"> </w:t>
      </w:r>
    </w:p>
    <w:tbl>
      <w:tblPr>
        <w:tblStyle w:val="TableGrid0"/>
        <w:tblW w:w="8928" w:type="dxa"/>
        <w:tblInd w:w="118" w:type="dxa"/>
        <w:tblCellMar>
          <w:top w:w="48" w:type="dxa"/>
          <w:left w:w="108" w:type="dxa"/>
          <w:right w:w="115" w:type="dxa"/>
        </w:tblCellMar>
        <w:tblLook w:val="04A0" w:firstRow="1" w:lastRow="0" w:firstColumn="1" w:lastColumn="0" w:noHBand="0" w:noVBand="1"/>
      </w:tblPr>
      <w:tblGrid>
        <w:gridCol w:w="2821"/>
        <w:gridCol w:w="1155"/>
        <w:gridCol w:w="2418"/>
        <w:gridCol w:w="945"/>
        <w:gridCol w:w="1589"/>
      </w:tblGrid>
      <w:tr w:rsidR="00F609F3" w14:paraId="2196A98E" w14:textId="77777777" w:rsidTr="00CB2312">
        <w:trPr>
          <w:trHeight w:val="278"/>
        </w:trPr>
        <w:tc>
          <w:tcPr>
            <w:tcW w:w="89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BA99D" w14:textId="77777777" w:rsidR="00F609F3" w:rsidRPr="008B4364" w:rsidRDefault="00F609F3" w:rsidP="00CB2312">
            <w:pPr>
              <w:spacing w:line="259" w:lineRule="auto"/>
              <w:rPr>
                <w:b/>
                <w:bCs/>
              </w:rPr>
            </w:pPr>
            <w:r w:rsidRPr="008B4364">
              <w:rPr>
                <w:b/>
                <w:bCs/>
              </w:rPr>
              <w:t xml:space="preserve">I would like to be considered for the voluntary role of Clinical Education Faculty member at the Royal College of Physicians of London. </w:t>
            </w:r>
          </w:p>
        </w:tc>
      </w:tr>
      <w:tr w:rsidR="00F609F3" w14:paraId="2682DAC0" w14:textId="77777777" w:rsidTr="00CB2312">
        <w:trPr>
          <w:trHeight w:val="362"/>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364EF" w14:textId="77777777" w:rsidR="00F609F3" w:rsidRPr="008B4364" w:rsidRDefault="00F609F3" w:rsidP="00CB2312">
            <w:pPr>
              <w:spacing w:line="259" w:lineRule="auto"/>
              <w:rPr>
                <w:b/>
                <w:bCs/>
              </w:rPr>
            </w:pPr>
            <w:r w:rsidRPr="008B4364">
              <w:rPr>
                <w:b/>
                <w:bCs/>
              </w:rPr>
              <w:t xml:space="preserve">Last name </w:t>
            </w:r>
          </w:p>
        </w:tc>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3EF14" w14:textId="77777777" w:rsidR="00F609F3" w:rsidRDefault="00F609F3" w:rsidP="00CB2312">
            <w:pPr>
              <w:spacing w:line="259" w:lineRule="auto"/>
            </w:pPr>
            <w: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7AC55" w14:textId="77777777" w:rsidR="00F609F3" w:rsidRPr="008B4364" w:rsidRDefault="00F609F3" w:rsidP="00CB2312">
            <w:pPr>
              <w:spacing w:line="259" w:lineRule="auto"/>
              <w:rPr>
                <w:b/>
                <w:bCs/>
              </w:rPr>
            </w:pPr>
            <w:r w:rsidRPr="008B4364">
              <w:rPr>
                <w:b/>
                <w:bCs/>
              </w:rPr>
              <w:t xml:space="preserve">Title  </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AF918" w14:textId="77777777" w:rsidR="00F609F3" w:rsidRDefault="00F609F3" w:rsidP="00CB2312">
            <w:pPr>
              <w:spacing w:line="259" w:lineRule="auto"/>
            </w:pPr>
          </w:p>
        </w:tc>
      </w:tr>
      <w:tr w:rsidR="00F609F3" w14:paraId="55BF64F0" w14:textId="77777777" w:rsidTr="00CB2312">
        <w:trPr>
          <w:trHeight w:val="36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EAC3E" w14:textId="77777777" w:rsidR="00F609F3" w:rsidRPr="008B4364" w:rsidRDefault="00F609F3" w:rsidP="00CB2312">
            <w:pPr>
              <w:spacing w:line="259" w:lineRule="auto"/>
              <w:rPr>
                <w:b/>
                <w:bCs/>
              </w:rPr>
            </w:pPr>
            <w:r w:rsidRPr="008B4364">
              <w:rPr>
                <w:b/>
                <w:bCs/>
              </w:rPr>
              <w:t xml:space="preserve">Forenames </w:t>
            </w:r>
          </w:p>
        </w:tc>
        <w:tc>
          <w:tcPr>
            <w:tcW w:w="6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27000" w14:textId="77777777" w:rsidR="00F609F3" w:rsidRDefault="00F609F3" w:rsidP="00CB2312">
            <w:pPr>
              <w:spacing w:line="259" w:lineRule="auto"/>
            </w:pPr>
            <w:r>
              <w:t xml:space="preserve"> </w:t>
            </w:r>
          </w:p>
        </w:tc>
      </w:tr>
      <w:tr w:rsidR="00F609F3" w14:paraId="3E7E2901" w14:textId="77777777" w:rsidTr="00CB2312">
        <w:trPr>
          <w:trHeight w:val="344"/>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01E79" w14:textId="77777777" w:rsidR="00F609F3" w:rsidRPr="008B4364" w:rsidRDefault="00F609F3" w:rsidP="00CB2312">
            <w:pPr>
              <w:spacing w:line="259" w:lineRule="auto"/>
              <w:rPr>
                <w:b/>
                <w:bCs/>
              </w:rPr>
            </w:pPr>
            <w:r w:rsidRPr="008B4364">
              <w:rPr>
                <w:b/>
                <w:bCs/>
              </w:rPr>
              <w:t>RCP code (if applicable)</w:t>
            </w:r>
          </w:p>
        </w:tc>
        <w:tc>
          <w:tcPr>
            <w:tcW w:w="6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DCA7E" w14:textId="77777777" w:rsidR="00F609F3" w:rsidRDefault="00F609F3" w:rsidP="00CB2312">
            <w:pPr>
              <w:spacing w:line="259" w:lineRule="auto"/>
            </w:pPr>
            <w:r>
              <w:t xml:space="preserve"> </w:t>
            </w:r>
          </w:p>
        </w:tc>
      </w:tr>
      <w:tr w:rsidR="00F609F3" w14:paraId="3DC38061" w14:textId="77777777" w:rsidTr="00CB2312">
        <w:trPr>
          <w:trHeight w:val="494"/>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7CE21" w14:textId="77777777" w:rsidR="00F609F3" w:rsidRPr="008B4364" w:rsidRDefault="00F609F3" w:rsidP="00CB2312">
            <w:pPr>
              <w:spacing w:line="259" w:lineRule="auto"/>
              <w:rPr>
                <w:b/>
                <w:bCs/>
              </w:rPr>
            </w:pPr>
            <w:r w:rsidRPr="008B4364">
              <w:rPr>
                <w:b/>
                <w:bCs/>
              </w:rPr>
              <w:t xml:space="preserve">Work address </w:t>
            </w:r>
          </w:p>
        </w:tc>
        <w:tc>
          <w:tcPr>
            <w:tcW w:w="6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B7566" w14:textId="77777777" w:rsidR="00F609F3" w:rsidRDefault="00F609F3" w:rsidP="00CB2312">
            <w:pPr>
              <w:spacing w:line="259" w:lineRule="auto"/>
            </w:pPr>
            <w:r>
              <w:t xml:space="preserve"> </w:t>
            </w:r>
          </w:p>
        </w:tc>
      </w:tr>
      <w:tr w:rsidR="00F609F3" w14:paraId="197CD6F7" w14:textId="77777777" w:rsidTr="00CB2312">
        <w:trPr>
          <w:trHeight w:val="326"/>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0D72B" w14:textId="77777777" w:rsidR="00F609F3" w:rsidRPr="008B4364" w:rsidRDefault="00F609F3" w:rsidP="00CB2312">
            <w:pPr>
              <w:spacing w:line="259" w:lineRule="auto"/>
              <w:rPr>
                <w:b/>
                <w:bCs/>
              </w:rPr>
            </w:pPr>
            <w:r w:rsidRPr="08BAE535">
              <w:rPr>
                <w:b/>
                <w:bCs/>
              </w:rPr>
              <w:t>Qualifications (including any teaching or medical education qualifications)</w:t>
            </w:r>
          </w:p>
        </w:tc>
        <w:tc>
          <w:tcPr>
            <w:tcW w:w="6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B3C80" w14:textId="77777777" w:rsidR="00F609F3" w:rsidRDefault="00F609F3" w:rsidP="00CB2312">
            <w:pPr>
              <w:spacing w:line="259" w:lineRule="auto"/>
            </w:pPr>
            <w:r>
              <w:t xml:space="preserve"> </w:t>
            </w:r>
          </w:p>
        </w:tc>
      </w:tr>
      <w:tr w:rsidR="00F609F3" w14:paraId="0E93BA3A" w14:textId="77777777" w:rsidTr="00CB2312">
        <w:trPr>
          <w:trHeight w:val="431"/>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F7AC0" w14:textId="77777777" w:rsidR="00F609F3" w:rsidRDefault="00F609F3" w:rsidP="00CB2312">
            <w:pPr>
              <w:spacing w:line="259" w:lineRule="auto"/>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4FA5B" w14:textId="77777777" w:rsidR="00F609F3" w:rsidRPr="008B4364" w:rsidRDefault="00F609F3" w:rsidP="00CB2312">
            <w:pPr>
              <w:spacing w:line="259" w:lineRule="auto"/>
              <w:rPr>
                <w:b/>
                <w:bCs/>
              </w:rPr>
            </w:pPr>
            <w:r w:rsidRPr="008B4364">
              <w:rPr>
                <w:b/>
                <w:bCs/>
              </w:rPr>
              <w:t>Specialty</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55065" w14:textId="77777777" w:rsidR="00F609F3" w:rsidRDefault="00F609F3" w:rsidP="00CB2312">
            <w:pPr>
              <w:spacing w:line="259" w:lineRule="auto"/>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A1CA3" w14:textId="77777777" w:rsidR="00F609F3" w:rsidRPr="008B4364" w:rsidRDefault="00F609F3" w:rsidP="00CB2312">
            <w:pPr>
              <w:spacing w:line="259" w:lineRule="auto"/>
              <w:rPr>
                <w:b/>
                <w:bCs/>
              </w:rPr>
            </w:pPr>
            <w:r w:rsidRPr="008B4364">
              <w:rPr>
                <w:b/>
                <w:bCs/>
              </w:rPr>
              <w:t>Grade</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99345" w14:textId="77777777" w:rsidR="00F609F3" w:rsidRDefault="00F609F3" w:rsidP="00CB2312">
            <w:pPr>
              <w:spacing w:line="259" w:lineRule="auto"/>
            </w:pPr>
          </w:p>
        </w:tc>
      </w:tr>
      <w:tr w:rsidR="00F609F3" w14:paraId="56C259E3" w14:textId="77777777" w:rsidTr="00CB2312">
        <w:trPr>
          <w:trHeight w:val="650"/>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BF5CC" w14:textId="77777777" w:rsidR="00F609F3" w:rsidRPr="008B4364" w:rsidRDefault="00F609F3" w:rsidP="00CB2312">
            <w:pPr>
              <w:spacing w:line="259" w:lineRule="auto"/>
              <w:rPr>
                <w:b/>
                <w:bCs/>
              </w:rPr>
            </w:pPr>
            <w:r w:rsidRPr="008B4364">
              <w:rPr>
                <w:b/>
                <w:bCs/>
              </w:rPr>
              <w:t xml:space="preserve">Correspondence address </w:t>
            </w:r>
          </w:p>
        </w:tc>
        <w:tc>
          <w:tcPr>
            <w:tcW w:w="6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16BD3" w14:textId="77777777" w:rsidR="00F609F3" w:rsidRDefault="00F609F3" w:rsidP="00CB2312">
            <w:pPr>
              <w:spacing w:line="259" w:lineRule="auto"/>
            </w:pPr>
          </w:p>
        </w:tc>
      </w:tr>
      <w:tr w:rsidR="00F609F3" w14:paraId="4AB767A0" w14:textId="77777777" w:rsidTr="00CB2312">
        <w:trPr>
          <w:trHeight w:val="396"/>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F4A4E" w14:textId="77777777" w:rsidR="00F609F3" w:rsidRPr="008B4364" w:rsidRDefault="00F609F3" w:rsidP="00CB2312">
            <w:pPr>
              <w:spacing w:line="259" w:lineRule="auto"/>
              <w:rPr>
                <w:b/>
                <w:bCs/>
              </w:rPr>
            </w:pPr>
            <w:r w:rsidRPr="008B4364">
              <w:rPr>
                <w:b/>
                <w:bCs/>
              </w:rPr>
              <w:t xml:space="preserve">Email address </w:t>
            </w:r>
          </w:p>
        </w:tc>
        <w:tc>
          <w:tcPr>
            <w:tcW w:w="6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2814D" w14:textId="77777777" w:rsidR="00F609F3" w:rsidRDefault="00F609F3" w:rsidP="00CB2312">
            <w:pPr>
              <w:spacing w:line="259" w:lineRule="auto"/>
            </w:pPr>
            <w:r>
              <w:t xml:space="preserve"> </w:t>
            </w:r>
          </w:p>
        </w:tc>
      </w:tr>
      <w:tr w:rsidR="00F609F3" w14:paraId="3C84B296" w14:textId="77777777" w:rsidTr="00CB2312">
        <w:trPr>
          <w:trHeight w:val="483"/>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F3A51" w14:textId="77777777" w:rsidR="00F609F3" w:rsidRPr="008B4364" w:rsidRDefault="00F609F3" w:rsidP="00CB2312">
            <w:pPr>
              <w:spacing w:line="259" w:lineRule="auto"/>
              <w:rPr>
                <w:b/>
                <w:bCs/>
              </w:rPr>
            </w:pPr>
            <w:r w:rsidRPr="008B4364">
              <w:rPr>
                <w:b/>
                <w:bCs/>
              </w:rPr>
              <w:t>Date of application</w:t>
            </w:r>
          </w:p>
        </w:tc>
        <w:tc>
          <w:tcPr>
            <w:tcW w:w="6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D236B" w14:textId="77777777" w:rsidR="00F609F3" w:rsidRDefault="00F609F3" w:rsidP="00CB2312">
            <w:pPr>
              <w:spacing w:line="259" w:lineRule="auto"/>
            </w:pPr>
          </w:p>
        </w:tc>
      </w:tr>
    </w:tbl>
    <w:p w14:paraId="49C401DA" w14:textId="77777777" w:rsidR="00F609F3" w:rsidRDefault="00F609F3" w:rsidP="00F609F3">
      <w:pPr>
        <w:spacing w:line="259" w:lineRule="auto"/>
      </w:pPr>
    </w:p>
    <w:tbl>
      <w:tblPr>
        <w:tblStyle w:val="TableGrid0"/>
        <w:tblW w:w="9373" w:type="dxa"/>
        <w:tblInd w:w="118" w:type="dxa"/>
        <w:tblCellMar>
          <w:top w:w="48" w:type="dxa"/>
          <w:left w:w="108" w:type="dxa"/>
          <w:right w:w="80" w:type="dxa"/>
        </w:tblCellMar>
        <w:tblLook w:val="04A0" w:firstRow="1" w:lastRow="0" w:firstColumn="1" w:lastColumn="0" w:noHBand="0" w:noVBand="1"/>
      </w:tblPr>
      <w:tblGrid>
        <w:gridCol w:w="9373"/>
      </w:tblGrid>
      <w:tr w:rsidR="00F609F3" w14:paraId="75DF70DC" w14:textId="77777777" w:rsidTr="00CB2312">
        <w:trPr>
          <w:trHeight w:val="2696"/>
        </w:trPr>
        <w:tc>
          <w:tcPr>
            <w:tcW w:w="9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7EE78" w14:textId="77777777" w:rsidR="00F609F3" w:rsidRPr="00EF40F7" w:rsidRDefault="00F609F3" w:rsidP="00CB2312">
            <w:pPr>
              <w:spacing w:line="259" w:lineRule="auto"/>
              <w:rPr>
                <w:b/>
                <w:bCs/>
              </w:rPr>
            </w:pPr>
            <w:r w:rsidRPr="08BAE535">
              <w:rPr>
                <w:b/>
                <w:bCs/>
              </w:rPr>
              <w:lastRenderedPageBreak/>
              <w:t>1. Have you delivered education and training within the past 2 years?</w:t>
            </w:r>
          </w:p>
          <w:p w14:paraId="1CD46F7A" w14:textId="77777777" w:rsidR="00F609F3" w:rsidRDefault="00F609F3" w:rsidP="00CB2312">
            <w:pPr>
              <w:spacing w:line="259" w:lineRule="auto"/>
            </w:pPr>
            <w:r>
              <w:t xml:space="preserve"> </w:t>
            </w:r>
          </w:p>
          <w:p w14:paraId="1CC554CB" w14:textId="77777777" w:rsidR="00F609F3" w:rsidRDefault="00F609F3" w:rsidP="00CB2312">
            <w:pPr>
              <w:spacing w:line="259" w:lineRule="auto"/>
            </w:pPr>
            <w:r>
              <w:t xml:space="preserve">Yes / No (please delete as appropriate) </w:t>
            </w:r>
          </w:p>
          <w:p w14:paraId="5952AF6F" w14:textId="77777777" w:rsidR="00F609F3" w:rsidRDefault="00F609F3" w:rsidP="00CB2312">
            <w:pPr>
              <w:spacing w:line="259" w:lineRule="auto"/>
            </w:pPr>
          </w:p>
          <w:p w14:paraId="54211E4C" w14:textId="77777777" w:rsidR="00F609F3" w:rsidRDefault="00F609F3" w:rsidP="00CB2312">
            <w:pPr>
              <w:spacing w:line="259" w:lineRule="auto"/>
            </w:pPr>
            <w:r>
              <w:t>If yes, please mark with an ‘X’ any areas of teaching that apply:</w:t>
            </w:r>
          </w:p>
          <w:p w14:paraId="159435CF" w14:textId="77777777" w:rsidR="00F609F3" w:rsidRDefault="00F609F3" w:rsidP="00CB2312">
            <w:pPr>
              <w:spacing w:line="259" w:lineRule="auto"/>
            </w:pPr>
          </w:p>
          <w:tbl>
            <w:tblPr>
              <w:tblStyle w:val="TableGrid"/>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43"/>
              <w:gridCol w:w="2694"/>
              <w:gridCol w:w="425"/>
              <w:gridCol w:w="3260"/>
            </w:tblGrid>
            <w:tr w:rsidR="00F609F3" w14:paraId="131E1655" w14:textId="77777777" w:rsidTr="00CB2312">
              <w:trPr>
                <w:jc w:val="center"/>
              </w:trPr>
              <w:tc>
                <w:tcPr>
                  <w:tcW w:w="443" w:type="dxa"/>
                  <w:tcBorders>
                    <w:top w:val="single" w:sz="4" w:space="0" w:color="auto"/>
                    <w:left w:val="single" w:sz="4" w:space="0" w:color="auto"/>
                    <w:bottom w:val="single" w:sz="4" w:space="0" w:color="auto"/>
                    <w:right w:val="single" w:sz="4" w:space="0" w:color="auto"/>
                  </w:tcBorders>
                </w:tcPr>
                <w:p w14:paraId="71E104C3" w14:textId="77777777" w:rsidR="00F609F3" w:rsidRDefault="00F609F3" w:rsidP="00CB2312">
                  <w:pPr>
                    <w:spacing w:line="259" w:lineRule="auto"/>
                  </w:pPr>
                </w:p>
              </w:tc>
              <w:tc>
                <w:tcPr>
                  <w:tcW w:w="2694" w:type="dxa"/>
                  <w:tcBorders>
                    <w:left w:val="single" w:sz="4" w:space="0" w:color="auto"/>
                    <w:right w:val="single" w:sz="4" w:space="0" w:color="auto"/>
                  </w:tcBorders>
                </w:tcPr>
                <w:p w14:paraId="6080A061" w14:textId="77777777" w:rsidR="00F609F3" w:rsidRDefault="00F609F3" w:rsidP="00CB2312">
                  <w:pPr>
                    <w:spacing w:line="259" w:lineRule="auto"/>
                  </w:pPr>
                  <w:r>
                    <w:t>Educational supervision</w:t>
                  </w:r>
                </w:p>
              </w:tc>
              <w:tc>
                <w:tcPr>
                  <w:tcW w:w="425" w:type="dxa"/>
                  <w:tcBorders>
                    <w:top w:val="single" w:sz="4" w:space="0" w:color="auto"/>
                    <w:left w:val="single" w:sz="4" w:space="0" w:color="auto"/>
                    <w:bottom w:val="single" w:sz="4" w:space="0" w:color="auto"/>
                    <w:right w:val="single" w:sz="4" w:space="0" w:color="auto"/>
                  </w:tcBorders>
                </w:tcPr>
                <w:p w14:paraId="419586AD" w14:textId="77777777" w:rsidR="00F609F3" w:rsidRDefault="00F609F3" w:rsidP="00CB2312">
                  <w:pPr>
                    <w:spacing w:line="259" w:lineRule="auto"/>
                  </w:pPr>
                </w:p>
              </w:tc>
              <w:tc>
                <w:tcPr>
                  <w:tcW w:w="3260" w:type="dxa"/>
                  <w:tcBorders>
                    <w:left w:val="single" w:sz="4" w:space="0" w:color="auto"/>
                  </w:tcBorders>
                </w:tcPr>
                <w:p w14:paraId="205C61BB" w14:textId="77777777" w:rsidR="00F609F3" w:rsidRDefault="00F609F3" w:rsidP="00CB2312">
                  <w:pPr>
                    <w:spacing w:line="259" w:lineRule="auto"/>
                  </w:pPr>
                  <w:r>
                    <w:t>Mentoring a colleague</w:t>
                  </w:r>
                </w:p>
              </w:tc>
            </w:tr>
            <w:tr w:rsidR="00F609F3" w14:paraId="2F97865B" w14:textId="77777777" w:rsidTr="00CB2312">
              <w:trPr>
                <w:jc w:val="center"/>
              </w:trPr>
              <w:tc>
                <w:tcPr>
                  <w:tcW w:w="443" w:type="dxa"/>
                  <w:tcBorders>
                    <w:top w:val="single" w:sz="4" w:space="0" w:color="auto"/>
                    <w:left w:val="single" w:sz="4" w:space="0" w:color="auto"/>
                    <w:bottom w:val="single" w:sz="4" w:space="0" w:color="auto"/>
                    <w:right w:val="single" w:sz="4" w:space="0" w:color="auto"/>
                  </w:tcBorders>
                </w:tcPr>
                <w:p w14:paraId="044B74BA" w14:textId="77777777" w:rsidR="00F609F3" w:rsidRDefault="00F609F3" w:rsidP="00CB2312">
                  <w:pPr>
                    <w:spacing w:line="259" w:lineRule="auto"/>
                  </w:pPr>
                </w:p>
              </w:tc>
              <w:tc>
                <w:tcPr>
                  <w:tcW w:w="2694" w:type="dxa"/>
                  <w:tcBorders>
                    <w:left w:val="single" w:sz="4" w:space="0" w:color="auto"/>
                    <w:right w:val="single" w:sz="4" w:space="0" w:color="auto"/>
                  </w:tcBorders>
                </w:tcPr>
                <w:p w14:paraId="5DC9BFBC" w14:textId="77777777" w:rsidR="00F609F3" w:rsidRDefault="00F609F3" w:rsidP="00CB2312">
                  <w:pPr>
                    <w:spacing w:line="259" w:lineRule="auto"/>
                  </w:pPr>
                  <w:r>
                    <w:t>Clinical supervision</w:t>
                  </w:r>
                </w:p>
              </w:tc>
              <w:tc>
                <w:tcPr>
                  <w:tcW w:w="425" w:type="dxa"/>
                  <w:tcBorders>
                    <w:top w:val="single" w:sz="4" w:space="0" w:color="auto"/>
                    <w:left w:val="single" w:sz="4" w:space="0" w:color="auto"/>
                    <w:bottom w:val="single" w:sz="4" w:space="0" w:color="auto"/>
                    <w:right w:val="single" w:sz="4" w:space="0" w:color="auto"/>
                  </w:tcBorders>
                </w:tcPr>
                <w:p w14:paraId="1FCD8A08" w14:textId="77777777" w:rsidR="00F609F3" w:rsidRDefault="00F609F3" w:rsidP="00CB2312">
                  <w:pPr>
                    <w:spacing w:line="259" w:lineRule="auto"/>
                  </w:pPr>
                </w:p>
              </w:tc>
              <w:tc>
                <w:tcPr>
                  <w:tcW w:w="3260" w:type="dxa"/>
                  <w:tcBorders>
                    <w:left w:val="single" w:sz="4" w:space="0" w:color="auto"/>
                  </w:tcBorders>
                </w:tcPr>
                <w:p w14:paraId="2B351C9D" w14:textId="77777777" w:rsidR="00F609F3" w:rsidRDefault="00F609F3" w:rsidP="00CB2312">
                  <w:pPr>
                    <w:spacing w:line="259" w:lineRule="auto"/>
                  </w:pPr>
                  <w:r>
                    <w:t>Teaching in a classroom setting</w:t>
                  </w:r>
                </w:p>
              </w:tc>
            </w:tr>
            <w:tr w:rsidR="00F609F3" w14:paraId="3D9D2385" w14:textId="77777777" w:rsidTr="00CB2312">
              <w:trPr>
                <w:jc w:val="center"/>
              </w:trPr>
              <w:tc>
                <w:tcPr>
                  <w:tcW w:w="443" w:type="dxa"/>
                  <w:tcBorders>
                    <w:top w:val="single" w:sz="4" w:space="0" w:color="auto"/>
                    <w:left w:val="single" w:sz="4" w:space="0" w:color="auto"/>
                    <w:bottom w:val="single" w:sz="4" w:space="0" w:color="auto"/>
                    <w:right w:val="single" w:sz="4" w:space="0" w:color="auto"/>
                  </w:tcBorders>
                </w:tcPr>
                <w:p w14:paraId="630A2A4C" w14:textId="77777777" w:rsidR="00F609F3" w:rsidRDefault="00F609F3" w:rsidP="00CB2312">
                  <w:pPr>
                    <w:spacing w:line="259" w:lineRule="auto"/>
                  </w:pPr>
                </w:p>
              </w:tc>
              <w:tc>
                <w:tcPr>
                  <w:tcW w:w="2694" w:type="dxa"/>
                  <w:tcBorders>
                    <w:left w:val="single" w:sz="4" w:space="0" w:color="auto"/>
                    <w:right w:val="single" w:sz="4" w:space="0" w:color="auto"/>
                  </w:tcBorders>
                </w:tcPr>
                <w:p w14:paraId="18058C44" w14:textId="77777777" w:rsidR="00F609F3" w:rsidRDefault="00F609F3" w:rsidP="00CB2312">
                  <w:pPr>
                    <w:spacing w:line="259" w:lineRule="auto"/>
                  </w:pPr>
                  <w:r>
                    <w:t>Managing a team</w:t>
                  </w:r>
                </w:p>
              </w:tc>
              <w:tc>
                <w:tcPr>
                  <w:tcW w:w="425" w:type="dxa"/>
                  <w:tcBorders>
                    <w:top w:val="single" w:sz="4" w:space="0" w:color="auto"/>
                    <w:left w:val="single" w:sz="4" w:space="0" w:color="auto"/>
                    <w:bottom w:val="single" w:sz="4" w:space="0" w:color="auto"/>
                    <w:right w:val="single" w:sz="4" w:space="0" w:color="auto"/>
                  </w:tcBorders>
                </w:tcPr>
                <w:p w14:paraId="27E2BA56" w14:textId="77777777" w:rsidR="00F609F3" w:rsidRDefault="00F609F3" w:rsidP="00CB2312">
                  <w:pPr>
                    <w:spacing w:line="259" w:lineRule="auto"/>
                  </w:pPr>
                </w:p>
              </w:tc>
              <w:tc>
                <w:tcPr>
                  <w:tcW w:w="3260" w:type="dxa"/>
                  <w:tcBorders>
                    <w:left w:val="single" w:sz="4" w:space="0" w:color="auto"/>
                  </w:tcBorders>
                </w:tcPr>
                <w:p w14:paraId="40134078" w14:textId="77777777" w:rsidR="00F609F3" w:rsidRDefault="00F609F3" w:rsidP="00CB2312">
                  <w:pPr>
                    <w:spacing w:line="259" w:lineRule="auto"/>
                  </w:pPr>
                  <w:r>
                    <w:t>Teaching on ward rounds</w:t>
                  </w:r>
                </w:p>
              </w:tc>
            </w:tr>
          </w:tbl>
          <w:p w14:paraId="50687CAF" w14:textId="77777777" w:rsidR="00F609F3" w:rsidRDefault="00F609F3" w:rsidP="00CB2312">
            <w:pPr>
              <w:spacing w:line="259" w:lineRule="auto"/>
            </w:pPr>
          </w:p>
          <w:p w14:paraId="53841778" w14:textId="77777777" w:rsidR="00F609F3" w:rsidRPr="00C63A4E" w:rsidRDefault="00F609F3" w:rsidP="00CB2312">
            <w:r>
              <w:t>Please state the nature of the educational activities and / or training that you have delivered (add additional lines, as needed).</w:t>
            </w:r>
          </w:p>
          <w:p w14:paraId="0D8544E4" w14:textId="77777777" w:rsidR="00F609F3" w:rsidRDefault="00F609F3" w:rsidP="00CB2312">
            <w:pPr>
              <w:spacing w:line="259" w:lineRule="auto"/>
              <w:rPr>
                <w:i/>
                <w:iCs/>
              </w:rPr>
            </w:pPr>
          </w:p>
          <w:tbl>
            <w:tblPr>
              <w:tblStyle w:val="TableGrid"/>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277"/>
              <w:gridCol w:w="1688"/>
              <w:gridCol w:w="3365"/>
            </w:tblGrid>
            <w:tr w:rsidR="00F609F3" w14:paraId="7F732E0D" w14:textId="77777777" w:rsidTr="00CB2312">
              <w:trPr>
                <w:jc w:val="center"/>
              </w:trPr>
              <w:tc>
                <w:tcPr>
                  <w:tcW w:w="3277" w:type="dxa"/>
                </w:tcPr>
                <w:p w14:paraId="4CB0A0B1" w14:textId="77777777" w:rsidR="00F609F3" w:rsidRDefault="00F609F3" w:rsidP="00CB2312">
                  <w:pPr>
                    <w:spacing w:line="259" w:lineRule="auto"/>
                  </w:pPr>
                  <w:r>
                    <w:t>Course</w:t>
                  </w:r>
                </w:p>
              </w:tc>
              <w:tc>
                <w:tcPr>
                  <w:tcW w:w="1688" w:type="dxa"/>
                </w:tcPr>
                <w:p w14:paraId="2F11732E" w14:textId="77777777" w:rsidR="00F609F3" w:rsidRDefault="00F609F3" w:rsidP="00CB2312">
                  <w:pPr>
                    <w:spacing w:line="259" w:lineRule="auto"/>
                  </w:pPr>
                  <w:r>
                    <w:t>Dates</w:t>
                  </w:r>
                </w:p>
              </w:tc>
              <w:tc>
                <w:tcPr>
                  <w:tcW w:w="3365" w:type="dxa"/>
                </w:tcPr>
                <w:p w14:paraId="4B7C6D1F" w14:textId="77777777" w:rsidR="00F609F3" w:rsidRDefault="00F609F3" w:rsidP="00CB2312">
                  <w:pPr>
                    <w:spacing w:line="259" w:lineRule="auto"/>
                  </w:pPr>
                  <w:r>
                    <w:t xml:space="preserve">Role </w:t>
                  </w:r>
                </w:p>
              </w:tc>
            </w:tr>
            <w:tr w:rsidR="00F609F3" w14:paraId="009A6670" w14:textId="77777777" w:rsidTr="00CB2312">
              <w:trPr>
                <w:jc w:val="center"/>
              </w:trPr>
              <w:tc>
                <w:tcPr>
                  <w:tcW w:w="3277" w:type="dxa"/>
                </w:tcPr>
                <w:p w14:paraId="00BAA93B" w14:textId="77777777" w:rsidR="00F609F3" w:rsidRDefault="00F609F3" w:rsidP="00CB2312">
                  <w:pPr>
                    <w:spacing w:line="259" w:lineRule="auto"/>
                  </w:pPr>
                </w:p>
              </w:tc>
              <w:tc>
                <w:tcPr>
                  <w:tcW w:w="1688" w:type="dxa"/>
                </w:tcPr>
                <w:p w14:paraId="13FADD55" w14:textId="77777777" w:rsidR="00F609F3" w:rsidRDefault="00F609F3" w:rsidP="00CB2312">
                  <w:pPr>
                    <w:spacing w:line="259" w:lineRule="auto"/>
                  </w:pPr>
                </w:p>
              </w:tc>
              <w:tc>
                <w:tcPr>
                  <w:tcW w:w="3365" w:type="dxa"/>
                </w:tcPr>
                <w:p w14:paraId="1A09AF65" w14:textId="77777777" w:rsidR="00F609F3" w:rsidRDefault="00F609F3" w:rsidP="00CB2312">
                  <w:pPr>
                    <w:spacing w:line="259" w:lineRule="auto"/>
                  </w:pPr>
                </w:p>
              </w:tc>
            </w:tr>
            <w:tr w:rsidR="00F609F3" w14:paraId="115EFEFD" w14:textId="77777777" w:rsidTr="00CB2312">
              <w:trPr>
                <w:jc w:val="center"/>
              </w:trPr>
              <w:tc>
                <w:tcPr>
                  <w:tcW w:w="3277" w:type="dxa"/>
                </w:tcPr>
                <w:p w14:paraId="3E587D04" w14:textId="77777777" w:rsidR="00F609F3" w:rsidRDefault="00F609F3" w:rsidP="00CB2312">
                  <w:pPr>
                    <w:spacing w:line="259" w:lineRule="auto"/>
                  </w:pPr>
                </w:p>
              </w:tc>
              <w:tc>
                <w:tcPr>
                  <w:tcW w:w="1688" w:type="dxa"/>
                </w:tcPr>
                <w:p w14:paraId="63C0C5A0" w14:textId="77777777" w:rsidR="00F609F3" w:rsidRDefault="00F609F3" w:rsidP="00CB2312">
                  <w:pPr>
                    <w:spacing w:line="259" w:lineRule="auto"/>
                  </w:pPr>
                </w:p>
              </w:tc>
              <w:tc>
                <w:tcPr>
                  <w:tcW w:w="3365" w:type="dxa"/>
                </w:tcPr>
                <w:p w14:paraId="756A7D8A" w14:textId="77777777" w:rsidR="00F609F3" w:rsidRDefault="00F609F3" w:rsidP="00CB2312">
                  <w:pPr>
                    <w:spacing w:line="259" w:lineRule="auto"/>
                  </w:pPr>
                </w:p>
              </w:tc>
            </w:tr>
            <w:tr w:rsidR="00F609F3" w14:paraId="53812B64" w14:textId="77777777" w:rsidTr="00CB2312">
              <w:trPr>
                <w:jc w:val="center"/>
              </w:trPr>
              <w:tc>
                <w:tcPr>
                  <w:tcW w:w="3277" w:type="dxa"/>
                </w:tcPr>
                <w:p w14:paraId="0468DA19" w14:textId="77777777" w:rsidR="00F609F3" w:rsidRDefault="00F609F3" w:rsidP="00CB2312">
                  <w:pPr>
                    <w:spacing w:line="259" w:lineRule="auto"/>
                  </w:pPr>
                </w:p>
              </w:tc>
              <w:tc>
                <w:tcPr>
                  <w:tcW w:w="1688" w:type="dxa"/>
                </w:tcPr>
                <w:p w14:paraId="4583AEAC" w14:textId="77777777" w:rsidR="00F609F3" w:rsidRDefault="00F609F3" w:rsidP="00CB2312">
                  <w:pPr>
                    <w:spacing w:line="259" w:lineRule="auto"/>
                  </w:pPr>
                </w:p>
              </w:tc>
              <w:tc>
                <w:tcPr>
                  <w:tcW w:w="3365" w:type="dxa"/>
                </w:tcPr>
                <w:p w14:paraId="67D0E229" w14:textId="77777777" w:rsidR="00F609F3" w:rsidRDefault="00F609F3" w:rsidP="00CB2312">
                  <w:pPr>
                    <w:spacing w:line="259" w:lineRule="auto"/>
                  </w:pPr>
                </w:p>
              </w:tc>
            </w:tr>
            <w:tr w:rsidR="00F609F3" w14:paraId="459E9F10" w14:textId="77777777" w:rsidTr="00CB2312">
              <w:trPr>
                <w:jc w:val="center"/>
              </w:trPr>
              <w:tc>
                <w:tcPr>
                  <w:tcW w:w="3277" w:type="dxa"/>
                </w:tcPr>
                <w:p w14:paraId="1D6A75C5" w14:textId="77777777" w:rsidR="00F609F3" w:rsidRDefault="00F609F3" w:rsidP="00CB2312">
                  <w:pPr>
                    <w:spacing w:line="259" w:lineRule="auto"/>
                  </w:pPr>
                </w:p>
              </w:tc>
              <w:tc>
                <w:tcPr>
                  <w:tcW w:w="1688" w:type="dxa"/>
                </w:tcPr>
                <w:p w14:paraId="1834C343" w14:textId="77777777" w:rsidR="00F609F3" w:rsidRDefault="00F609F3" w:rsidP="00CB2312">
                  <w:pPr>
                    <w:spacing w:line="259" w:lineRule="auto"/>
                  </w:pPr>
                </w:p>
              </w:tc>
              <w:tc>
                <w:tcPr>
                  <w:tcW w:w="3365" w:type="dxa"/>
                </w:tcPr>
                <w:p w14:paraId="3B3399C3" w14:textId="77777777" w:rsidR="00F609F3" w:rsidRDefault="00F609F3" w:rsidP="00CB2312">
                  <w:pPr>
                    <w:spacing w:line="259" w:lineRule="auto"/>
                  </w:pPr>
                </w:p>
              </w:tc>
            </w:tr>
            <w:tr w:rsidR="00F609F3" w14:paraId="6ED7360F" w14:textId="77777777" w:rsidTr="00CB2312">
              <w:trPr>
                <w:jc w:val="center"/>
              </w:trPr>
              <w:tc>
                <w:tcPr>
                  <w:tcW w:w="3277" w:type="dxa"/>
                </w:tcPr>
                <w:p w14:paraId="7148FEC1" w14:textId="77777777" w:rsidR="00F609F3" w:rsidRDefault="00F609F3" w:rsidP="00CB2312">
                  <w:pPr>
                    <w:spacing w:line="259" w:lineRule="auto"/>
                  </w:pPr>
                </w:p>
              </w:tc>
              <w:tc>
                <w:tcPr>
                  <w:tcW w:w="1688" w:type="dxa"/>
                </w:tcPr>
                <w:p w14:paraId="18621911" w14:textId="77777777" w:rsidR="00F609F3" w:rsidRDefault="00F609F3" w:rsidP="00CB2312">
                  <w:pPr>
                    <w:spacing w:line="259" w:lineRule="auto"/>
                  </w:pPr>
                </w:p>
              </w:tc>
              <w:tc>
                <w:tcPr>
                  <w:tcW w:w="3365" w:type="dxa"/>
                </w:tcPr>
                <w:p w14:paraId="06686AD6" w14:textId="77777777" w:rsidR="00F609F3" w:rsidRDefault="00F609F3" w:rsidP="00CB2312">
                  <w:pPr>
                    <w:spacing w:line="259" w:lineRule="auto"/>
                  </w:pPr>
                </w:p>
              </w:tc>
            </w:tr>
            <w:tr w:rsidR="00F609F3" w14:paraId="7F22BDCE" w14:textId="77777777" w:rsidTr="00CB2312">
              <w:trPr>
                <w:jc w:val="center"/>
              </w:trPr>
              <w:tc>
                <w:tcPr>
                  <w:tcW w:w="3277" w:type="dxa"/>
                </w:tcPr>
                <w:p w14:paraId="5141BEA1" w14:textId="77777777" w:rsidR="00F609F3" w:rsidRDefault="00F609F3" w:rsidP="00CB2312">
                  <w:pPr>
                    <w:spacing w:line="259" w:lineRule="auto"/>
                  </w:pPr>
                </w:p>
              </w:tc>
              <w:tc>
                <w:tcPr>
                  <w:tcW w:w="1688" w:type="dxa"/>
                </w:tcPr>
                <w:p w14:paraId="623B16F4" w14:textId="77777777" w:rsidR="00F609F3" w:rsidRDefault="00F609F3" w:rsidP="00CB2312">
                  <w:pPr>
                    <w:spacing w:line="259" w:lineRule="auto"/>
                  </w:pPr>
                </w:p>
              </w:tc>
              <w:tc>
                <w:tcPr>
                  <w:tcW w:w="3365" w:type="dxa"/>
                </w:tcPr>
                <w:p w14:paraId="0FEC8122" w14:textId="77777777" w:rsidR="00F609F3" w:rsidRDefault="00F609F3" w:rsidP="00CB2312">
                  <w:pPr>
                    <w:spacing w:line="259" w:lineRule="auto"/>
                  </w:pPr>
                </w:p>
              </w:tc>
            </w:tr>
          </w:tbl>
          <w:p w14:paraId="72D87A79" w14:textId="77777777" w:rsidR="00F609F3" w:rsidRDefault="00F609F3" w:rsidP="00CB2312">
            <w:pPr>
              <w:spacing w:line="259" w:lineRule="auto"/>
            </w:pPr>
            <w:r>
              <w:t xml:space="preserve"> </w:t>
            </w:r>
          </w:p>
        </w:tc>
      </w:tr>
      <w:tr w:rsidR="00F609F3" w14:paraId="69C9C3BB" w14:textId="77777777" w:rsidTr="00CB2312">
        <w:trPr>
          <w:trHeight w:val="3061"/>
        </w:trPr>
        <w:tc>
          <w:tcPr>
            <w:tcW w:w="9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9A056" w14:textId="77777777" w:rsidR="00F609F3" w:rsidRPr="0076316A" w:rsidRDefault="00F609F3" w:rsidP="00CB2312">
            <w:pPr>
              <w:ind w:left="283" w:hanging="283"/>
            </w:pPr>
            <w:r>
              <w:t xml:space="preserve">2. </w:t>
            </w:r>
            <w:r w:rsidRPr="77A2D211">
              <w:t>Regardless of whether you have delivered education and training within the past 2 years,</w:t>
            </w:r>
          </w:p>
          <w:p w14:paraId="5E88B2D2" w14:textId="77777777" w:rsidR="00F609F3" w:rsidRPr="0076316A" w:rsidRDefault="00F609F3" w:rsidP="00CB2312">
            <w:pPr>
              <w:ind w:left="283" w:hanging="283"/>
            </w:pPr>
            <w:r w:rsidRPr="77A2D211">
              <w:t>please describe any way in which you have contributed significantly to either educational</w:t>
            </w:r>
          </w:p>
          <w:p w14:paraId="3D41093E" w14:textId="77777777" w:rsidR="00F609F3" w:rsidRPr="0076316A" w:rsidRDefault="00F609F3" w:rsidP="00CB2312">
            <w:pPr>
              <w:ind w:left="283" w:hanging="283"/>
            </w:pPr>
            <w:r w:rsidRPr="77A2D211">
              <w:t>activities within your Trust or at the RCP. (max 400 words)</w:t>
            </w:r>
          </w:p>
          <w:p w14:paraId="030C5908" w14:textId="77777777" w:rsidR="00F609F3" w:rsidRDefault="00F609F3" w:rsidP="00CB2312">
            <w:pPr>
              <w:spacing w:line="259" w:lineRule="auto"/>
            </w:pPr>
            <w:r>
              <w:t xml:space="preserve"> </w:t>
            </w:r>
          </w:p>
          <w:p w14:paraId="0BC042A7" w14:textId="77777777" w:rsidR="00F609F3" w:rsidRDefault="00F609F3" w:rsidP="00CB2312">
            <w:pPr>
              <w:spacing w:line="259" w:lineRule="auto"/>
            </w:pPr>
            <w:r>
              <w:t xml:space="preserve"> </w:t>
            </w:r>
          </w:p>
        </w:tc>
      </w:tr>
      <w:tr w:rsidR="00F609F3" w14:paraId="3770D115" w14:textId="77777777" w:rsidTr="00CB2312">
        <w:trPr>
          <w:trHeight w:val="2919"/>
        </w:trPr>
        <w:tc>
          <w:tcPr>
            <w:tcW w:w="9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6BD34" w14:textId="77777777" w:rsidR="00F609F3" w:rsidRDefault="00F609F3" w:rsidP="00CB2312">
            <w:pPr>
              <w:ind w:left="283" w:hanging="283"/>
            </w:pPr>
            <w:r>
              <w:t>3. Why would you like to join the RCP clinical education faculty and what attributes /</w:t>
            </w:r>
          </w:p>
          <w:p w14:paraId="0C757479" w14:textId="77777777" w:rsidR="00F609F3" w:rsidRDefault="00F609F3" w:rsidP="00CB2312">
            <w:pPr>
              <w:ind w:left="283" w:hanging="283"/>
            </w:pPr>
            <w:r w:rsidRPr="77A2D211">
              <w:t>skills do you have which would be helpful for this role. (max 400 words)</w:t>
            </w:r>
          </w:p>
          <w:p w14:paraId="1101EDBF" w14:textId="77777777" w:rsidR="00F609F3" w:rsidRDefault="00F609F3" w:rsidP="00CB2312">
            <w:pPr>
              <w:spacing w:line="259" w:lineRule="auto"/>
            </w:pPr>
            <w:r>
              <w:t xml:space="preserve"> </w:t>
            </w:r>
          </w:p>
          <w:p w14:paraId="120A7D2D" w14:textId="77777777" w:rsidR="00F609F3" w:rsidRDefault="00F609F3" w:rsidP="00CB2312">
            <w:pPr>
              <w:spacing w:line="259" w:lineRule="auto"/>
            </w:pPr>
            <w:r>
              <w:t xml:space="preserve"> </w:t>
            </w:r>
          </w:p>
        </w:tc>
      </w:tr>
      <w:tr w:rsidR="00F609F3" w14:paraId="6588A605" w14:textId="77777777" w:rsidTr="00CB2312">
        <w:tblPrEx>
          <w:tblCellMar>
            <w:right w:w="115" w:type="dxa"/>
          </w:tblCellMar>
        </w:tblPrEx>
        <w:trPr>
          <w:trHeight w:val="3118"/>
        </w:trPr>
        <w:tc>
          <w:tcPr>
            <w:tcW w:w="9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1F322" w14:textId="77777777" w:rsidR="00F609F3" w:rsidRPr="00972BF5" w:rsidRDefault="00F609F3" w:rsidP="00CB2312">
            <w:pPr>
              <w:spacing w:line="240" w:lineRule="auto"/>
              <w:ind w:left="283" w:hanging="283"/>
            </w:pPr>
            <w:r>
              <w:lastRenderedPageBreak/>
              <w:t>4. Please describe any additional experience that would be appropriate to this role</w:t>
            </w:r>
          </w:p>
          <w:p w14:paraId="11A95DC2" w14:textId="77777777" w:rsidR="00F609F3" w:rsidRPr="00972BF5" w:rsidRDefault="00F609F3" w:rsidP="00CB2312">
            <w:pPr>
              <w:spacing w:line="240" w:lineRule="auto"/>
              <w:ind w:left="283" w:hanging="283"/>
            </w:pPr>
            <w:r>
              <w:t>which has not have been covered in the questions above. (max 400 words).</w:t>
            </w:r>
          </w:p>
          <w:p w14:paraId="297E9F70" w14:textId="77777777" w:rsidR="00F609F3" w:rsidRDefault="00F609F3" w:rsidP="00CB2312">
            <w:pPr>
              <w:tabs>
                <w:tab w:val="left" w:pos="1270"/>
              </w:tabs>
            </w:pPr>
          </w:p>
          <w:p w14:paraId="79B75BDC" w14:textId="77777777" w:rsidR="00F609F3" w:rsidRPr="006A0545" w:rsidRDefault="00F609F3" w:rsidP="00CB2312"/>
          <w:p w14:paraId="0A4BEE67" w14:textId="77777777" w:rsidR="00F609F3" w:rsidRPr="006A0545" w:rsidRDefault="00F609F3" w:rsidP="00CB2312"/>
          <w:p w14:paraId="1E05930D" w14:textId="77777777" w:rsidR="00F609F3" w:rsidRPr="006A0545" w:rsidRDefault="00F609F3" w:rsidP="00CB2312"/>
          <w:p w14:paraId="56E724F3" w14:textId="77777777" w:rsidR="00F609F3" w:rsidRPr="006A0545" w:rsidRDefault="00F609F3" w:rsidP="00CB2312"/>
          <w:p w14:paraId="7C816633" w14:textId="77777777" w:rsidR="00F609F3" w:rsidRPr="006A0545" w:rsidRDefault="00F609F3" w:rsidP="00CB2312"/>
          <w:p w14:paraId="0B3AB043" w14:textId="77777777" w:rsidR="00F609F3" w:rsidRPr="006A0545" w:rsidRDefault="00F609F3" w:rsidP="00CB2312"/>
        </w:tc>
      </w:tr>
      <w:tr w:rsidR="00F609F3" w14:paraId="546641E8" w14:textId="77777777" w:rsidTr="00CB2312">
        <w:tblPrEx>
          <w:tblCellMar>
            <w:right w:w="115" w:type="dxa"/>
          </w:tblCellMar>
        </w:tblPrEx>
        <w:trPr>
          <w:trHeight w:val="4489"/>
        </w:trPr>
        <w:tc>
          <w:tcPr>
            <w:tcW w:w="9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60A0C" w14:textId="77777777" w:rsidR="00F609F3" w:rsidRPr="00EF40F7" w:rsidRDefault="00F609F3" w:rsidP="00CB2312">
            <w:pPr>
              <w:spacing w:line="240" w:lineRule="auto"/>
              <w:rPr>
                <w:b/>
                <w:bCs/>
              </w:rPr>
            </w:pPr>
            <w:r w:rsidRPr="00EF40F7">
              <w:rPr>
                <w:b/>
                <w:bCs/>
              </w:rPr>
              <w:t xml:space="preserve">5. </w:t>
            </w:r>
            <w:r>
              <w:rPr>
                <w:b/>
                <w:bCs/>
              </w:rPr>
              <w:t>Which</w:t>
            </w:r>
            <w:r w:rsidRPr="00EF40F7">
              <w:rPr>
                <w:b/>
                <w:bCs/>
              </w:rPr>
              <w:t xml:space="preserve"> RCP </w:t>
            </w:r>
            <w:r w:rsidRPr="388BD574">
              <w:rPr>
                <w:b/>
                <w:bCs/>
              </w:rPr>
              <w:t>training workshops</w:t>
            </w:r>
            <w:r w:rsidRPr="00EF40F7">
              <w:rPr>
                <w:b/>
                <w:bCs/>
              </w:rPr>
              <w:t xml:space="preserve"> you would be interested to facilitate</w:t>
            </w:r>
            <w:r>
              <w:rPr>
                <w:b/>
                <w:bCs/>
              </w:rPr>
              <w:t>?</w:t>
            </w:r>
          </w:p>
          <w:p w14:paraId="6DCC4E57" w14:textId="77777777" w:rsidR="00F609F3" w:rsidRDefault="00F609F3" w:rsidP="00CB2312">
            <w:pPr>
              <w:spacing w:line="240" w:lineRule="auto"/>
              <w:ind w:left="283" w:hanging="283"/>
            </w:pPr>
          </w:p>
          <w:tbl>
            <w:tblPr>
              <w:tblStyle w:val="TableGrid"/>
              <w:tblW w:w="0" w:type="auto"/>
              <w:jc w:val="center"/>
              <w:tblLook w:val="04A0" w:firstRow="1" w:lastRow="0" w:firstColumn="1" w:lastColumn="0" w:noHBand="0" w:noVBand="1"/>
            </w:tblPr>
            <w:tblGrid>
              <w:gridCol w:w="3876"/>
              <w:gridCol w:w="1393"/>
              <w:gridCol w:w="2293"/>
            </w:tblGrid>
            <w:tr w:rsidR="00F609F3" w14:paraId="3EEBAE8C" w14:textId="77777777" w:rsidTr="00CB2312">
              <w:trPr>
                <w:jc w:val="center"/>
              </w:trPr>
              <w:tc>
                <w:tcPr>
                  <w:tcW w:w="3876" w:type="dxa"/>
                </w:tcPr>
                <w:p w14:paraId="51E65398" w14:textId="77777777" w:rsidR="00F609F3" w:rsidRPr="00A10106" w:rsidRDefault="00F609F3" w:rsidP="00CB2312">
                  <w:pPr>
                    <w:jc w:val="center"/>
                    <w:rPr>
                      <w:b/>
                    </w:rPr>
                  </w:pPr>
                  <w:r w:rsidRPr="00A10106">
                    <w:rPr>
                      <w:b/>
                    </w:rPr>
                    <w:t>RCP training workshops</w:t>
                  </w:r>
                </w:p>
              </w:tc>
              <w:tc>
                <w:tcPr>
                  <w:tcW w:w="1393" w:type="dxa"/>
                </w:tcPr>
                <w:p w14:paraId="0C21CEF4" w14:textId="77777777" w:rsidR="00F609F3" w:rsidRPr="00A10106" w:rsidRDefault="00F609F3" w:rsidP="00CB2312">
                  <w:pPr>
                    <w:jc w:val="center"/>
                    <w:rPr>
                      <w:b/>
                    </w:rPr>
                  </w:pPr>
                  <w:r>
                    <w:rPr>
                      <w:b/>
                    </w:rPr>
                    <w:t>No. of days</w:t>
                  </w:r>
                </w:p>
              </w:tc>
              <w:tc>
                <w:tcPr>
                  <w:tcW w:w="2293" w:type="dxa"/>
                </w:tcPr>
                <w:p w14:paraId="080D2D3A" w14:textId="77777777" w:rsidR="00F609F3" w:rsidRDefault="00F609F3" w:rsidP="00CB2312">
                  <w:pPr>
                    <w:jc w:val="center"/>
                    <w:rPr>
                      <w:b/>
                    </w:rPr>
                  </w:pPr>
                  <w:r>
                    <w:rPr>
                      <w:b/>
                    </w:rPr>
                    <w:t xml:space="preserve">Interest to facilitate </w:t>
                  </w:r>
                </w:p>
                <w:p w14:paraId="7C8CC197" w14:textId="77777777" w:rsidR="00F609F3" w:rsidRPr="00A10106" w:rsidRDefault="00F609F3" w:rsidP="00CB2312">
                  <w:pPr>
                    <w:jc w:val="center"/>
                    <w:rPr>
                      <w:b/>
                    </w:rPr>
                  </w:pPr>
                  <w:r>
                    <w:rPr>
                      <w:b/>
                    </w:rPr>
                    <w:t>(Mark with ‘X’)</w:t>
                  </w:r>
                </w:p>
              </w:tc>
            </w:tr>
            <w:tr w:rsidR="00F609F3" w14:paraId="2D9A1C4E" w14:textId="77777777" w:rsidTr="00CB2312">
              <w:trPr>
                <w:jc w:val="center"/>
              </w:trPr>
              <w:tc>
                <w:tcPr>
                  <w:tcW w:w="3876" w:type="dxa"/>
                </w:tcPr>
                <w:p w14:paraId="729411E4" w14:textId="77777777" w:rsidR="00F609F3" w:rsidRDefault="00F609F3" w:rsidP="00CB2312">
                  <w:r>
                    <w:t>On-the-job teaching</w:t>
                  </w:r>
                </w:p>
              </w:tc>
              <w:tc>
                <w:tcPr>
                  <w:tcW w:w="1393" w:type="dxa"/>
                </w:tcPr>
                <w:p w14:paraId="357F3A49" w14:textId="77777777" w:rsidR="00F609F3" w:rsidRDefault="00F609F3" w:rsidP="00CB2312">
                  <w:pPr>
                    <w:jc w:val="center"/>
                  </w:pPr>
                  <w:r>
                    <w:t>1</w:t>
                  </w:r>
                </w:p>
              </w:tc>
              <w:tc>
                <w:tcPr>
                  <w:tcW w:w="2293" w:type="dxa"/>
                </w:tcPr>
                <w:p w14:paraId="6CEBD011" w14:textId="77777777" w:rsidR="00F609F3" w:rsidRDefault="00F609F3" w:rsidP="00CB2312"/>
              </w:tc>
            </w:tr>
            <w:tr w:rsidR="00F609F3" w14:paraId="312849ED" w14:textId="77777777" w:rsidTr="00CB2312">
              <w:trPr>
                <w:jc w:val="center"/>
              </w:trPr>
              <w:tc>
                <w:tcPr>
                  <w:tcW w:w="3876" w:type="dxa"/>
                </w:tcPr>
                <w:p w14:paraId="0C3CA731" w14:textId="77777777" w:rsidR="00F609F3" w:rsidRDefault="00F609F3" w:rsidP="00CB2312">
                  <w:r>
                    <w:t>Effective teaching skills</w:t>
                  </w:r>
                </w:p>
              </w:tc>
              <w:tc>
                <w:tcPr>
                  <w:tcW w:w="1393" w:type="dxa"/>
                </w:tcPr>
                <w:p w14:paraId="0DE6C7E3" w14:textId="77777777" w:rsidR="00F609F3" w:rsidRDefault="00F609F3" w:rsidP="00CB2312">
                  <w:pPr>
                    <w:jc w:val="center"/>
                  </w:pPr>
                  <w:r>
                    <w:t>2</w:t>
                  </w:r>
                </w:p>
              </w:tc>
              <w:tc>
                <w:tcPr>
                  <w:tcW w:w="2293" w:type="dxa"/>
                </w:tcPr>
                <w:p w14:paraId="698F1512" w14:textId="77777777" w:rsidR="00F609F3" w:rsidRDefault="00F609F3" w:rsidP="00CB2312"/>
              </w:tc>
            </w:tr>
            <w:tr w:rsidR="00F609F3" w14:paraId="3E69A94B" w14:textId="77777777" w:rsidTr="00CB2312">
              <w:trPr>
                <w:trHeight w:val="293"/>
                <w:jc w:val="center"/>
              </w:trPr>
              <w:tc>
                <w:tcPr>
                  <w:tcW w:w="3876" w:type="dxa"/>
                </w:tcPr>
                <w:p w14:paraId="71A8E2A2" w14:textId="77777777" w:rsidR="00F609F3" w:rsidRDefault="00F609F3" w:rsidP="00CB2312">
                  <w:r>
                    <w:t>Fundamentals of clinical supervision</w:t>
                  </w:r>
                </w:p>
              </w:tc>
              <w:tc>
                <w:tcPr>
                  <w:tcW w:w="1393" w:type="dxa"/>
                </w:tcPr>
                <w:p w14:paraId="770B6360" w14:textId="77777777" w:rsidR="00F609F3" w:rsidRDefault="00F609F3" w:rsidP="00CB2312">
                  <w:pPr>
                    <w:jc w:val="center"/>
                  </w:pPr>
                  <w:r>
                    <w:t>1</w:t>
                  </w:r>
                </w:p>
              </w:tc>
              <w:tc>
                <w:tcPr>
                  <w:tcW w:w="2293" w:type="dxa"/>
                </w:tcPr>
                <w:p w14:paraId="0AF043E7" w14:textId="77777777" w:rsidR="00F609F3" w:rsidRDefault="00F609F3" w:rsidP="00CB2312"/>
              </w:tc>
            </w:tr>
            <w:tr w:rsidR="00F609F3" w14:paraId="1E046475" w14:textId="77777777" w:rsidTr="00CB2312">
              <w:trPr>
                <w:jc w:val="center"/>
              </w:trPr>
              <w:tc>
                <w:tcPr>
                  <w:tcW w:w="3876" w:type="dxa"/>
                </w:tcPr>
                <w:p w14:paraId="76907ACF" w14:textId="77777777" w:rsidR="00F609F3" w:rsidRDefault="00F609F3" w:rsidP="00CB2312">
                  <w:r>
                    <w:t>Educational supervision</w:t>
                  </w:r>
                </w:p>
              </w:tc>
              <w:tc>
                <w:tcPr>
                  <w:tcW w:w="1393" w:type="dxa"/>
                </w:tcPr>
                <w:p w14:paraId="1FC44BDD" w14:textId="77777777" w:rsidR="00F609F3" w:rsidRDefault="00F609F3" w:rsidP="00CB2312">
                  <w:pPr>
                    <w:jc w:val="center"/>
                  </w:pPr>
                  <w:r>
                    <w:t>2</w:t>
                  </w:r>
                </w:p>
              </w:tc>
              <w:tc>
                <w:tcPr>
                  <w:tcW w:w="2293" w:type="dxa"/>
                </w:tcPr>
                <w:p w14:paraId="489F3015" w14:textId="77777777" w:rsidR="00F609F3" w:rsidRDefault="00F609F3" w:rsidP="00CB2312"/>
              </w:tc>
            </w:tr>
            <w:tr w:rsidR="00F609F3" w14:paraId="0770EC6E" w14:textId="77777777" w:rsidTr="00CB2312">
              <w:trPr>
                <w:jc w:val="center"/>
              </w:trPr>
              <w:tc>
                <w:tcPr>
                  <w:tcW w:w="3876" w:type="dxa"/>
                </w:tcPr>
                <w:p w14:paraId="298E9347" w14:textId="77777777" w:rsidR="00F609F3" w:rsidRDefault="00F609F3" w:rsidP="00CB2312">
                  <w:r>
                    <w:t>Fundamentals/Senior Leadership</w:t>
                  </w:r>
                </w:p>
              </w:tc>
              <w:tc>
                <w:tcPr>
                  <w:tcW w:w="1393" w:type="dxa"/>
                </w:tcPr>
                <w:p w14:paraId="5DB4DC2A" w14:textId="77777777" w:rsidR="00F609F3" w:rsidRDefault="00F609F3" w:rsidP="00CB2312">
                  <w:pPr>
                    <w:jc w:val="center"/>
                  </w:pPr>
                  <w:r>
                    <w:t>1</w:t>
                  </w:r>
                </w:p>
              </w:tc>
              <w:tc>
                <w:tcPr>
                  <w:tcW w:w="2293" w:type="dxa"/>
                </w:tcPr>
                <w:p w14:paraId="7E6F1B22" w14:textId="77777777" w:rsidR="00F609F3" w:rsidRDefault="00F609F3" w:rsidP="00CB2312"/>
              </w:tc>
            </w:tr>
            <w:tr w:rsidR="00F609F3" w14:paraId="58422A9C" w14:textId="77777777" w:rsidTr="00CB2312">
              <w:trPr>
                <w:jc w:val="center"/>
              </w:trPr>
              <w:tc>
                <w:tcPr>
                  <w:tcW w:w="3876" w:type="dxa"/>
                </w:tcPr>
                <w:p w14:paraId="122ADBDB" w14:textId="77777777" w:rsidR="00F609F3" w:rsidRDefault="00F609F3" w:rsidP="00CB2312">
                  <w:r>
                    <w:t>Appraisal for revalidation</w:t>
                  </w:r>
                </w:p>
              </w:tc>
              <w:tc>
                <w:tcPr>
                  <w:tcW w:w="1393" w:type="dxa"/>
                </w:tcPr>
                <w:p w14:paraId="11411443" w14:textId="77777777" w:rsidR="00F609F3" w:rsidRDefault="00F609F3" w:rsidP="00CB2312">
                  <w:pPr>
                    <w:jc w:val="center"/>
                  </w:pPr>
                  <w:r>
                    <w:t>1</w:t>
                  </w:r>
                </w:p>
              </w:tc>
              <w:tc>
                <w:tcPr>
                  <w:tcW w:w="2293" w:type="dxa"/>
                </w:tcPr>
                <w:p w14:paraId="08B30E8F" w14:textId="77777777" w:rsidR="00F609F3" w:rsidRDefault="00F609F3" w:rsidP="00CB2312"/>
              </w:tc>
            </w:tr>
            <w:tr w:rsidR="00F609F3" w14:paraId="41664D54" w14:textId="77777777" w:rsidTr="00CB2312">
              <w:trPr>
                <w:trHeight w:val="331"/>
                <w:jc w:val="center"/>
              </w:trPr>
              <w:tc>
                <w:tcPr>
                  <w:tcW w:w="3876" w:type="dxa"/>
                </w:tcPr>
                <w:p w14:paraId="7D699861" w14:textId="77777777" w:rsidR="00F609F3" w:rsidRDefault="00F609F3" w:rsidP="00CB2312">
                  <w:r>
                    <w:t>Fundamentals of quality improvement</w:t>
                  </w:r>
                </w:p>
              </w:tc>
              <w:tc>
                <w:tcPr>
                  <w:tcW w:w="1393" w:type="dxa"/>
                </w:tcPr>
                <w:p w14:paraId="5707CF27" w14:textId="77777777" w:rsidR="00F609F3" w:rsidRDefault="00F609F3" w:rsidP="00CB2312">
                  <w:pPr>
                    <w:jc w:val="center"/>
                  </w:pPr>
                  <w:r>
                    <w:t>1</w:t>
                  </w:r>
                </w:p>
              </w:tc>
              <w:tc>
                <w:tcPr>
                  <w:tcW w:w="2293" w:type="dxa"/>
                </w:tcPr>
                <w:p w14:paraId="61A2E634" w14:textId="77777777" w:rsidR="00F609F3" w:rsidRDefault="00F609F3" w:rsidP="00CB2312"/>
              </w:tc>
            </w:tr>
            <w:tr w:rsidR="00F609F3" w14:paraId="11179E5D" w14:textId="77777777" w:rsidTr="00CB2312">
              <w:trPr>
                <w:jc w:val="center"/>
              </w:trPr>
              <w:tc>
                <w:tcPr>
                  <w:tcW w:w="3876" w:type="dxa"/>
                </w:tcPr>
                <w:p w14:paraId="0CB173B3" w14:textId="77777777" w:rsidR="00F609F3" w:rsidRDefault="00F609F3" w:rsidP="00CB2312">
                  <w:r>
                    <w:t>Quality improvement for consultants</w:t>
                  </w:r>
                </w:p>
              </w:tc>
              <w:tc>
                <w:tcPr>
                  <w:tcW w:w="1393" w:type="dxa"/>
                </w:tcPr>
                <w:p w14:paraId="0EB047E3" w14:textId="77777777" w:rsidR="00F609F3" w:rsidRDefault="00F609F3" w:rsidP="00CB2312">
                  <w:pPr>
                    <w:jc w:val="center"/>
                  </w:pPr>
                  <w:r>
                    <w:t>1</w:t>
                  </w:r>
                </w:p>
              </w:tc>
              <w:tc>
                <w:tcPr>
                  <w:tcW w:w="2293" w:type="dxa"/>
                </w:tcPr>
                <w:p w14:paraId="1BC2893D" w14:textId="77777777" w:rsidR="00F609F3" w:rsidRDefault="00F609F3" w:rsidP="00CB2312"/>
              </w:tc>
            </w:tr>
            <w:tr w:rsidR="00F609F3" w14:paraId="5AF41E42" w14:textId="77777777" w:rsidTr="00CB2312">
              <w:trPr>
                <w:trHeight w:val="269"/>
                <w:jc w:val="center"/>
              </w:trPr>
              <w:tc>
                <w:tcPr>
                  <w:tcW w:w="3876" w:type="dxa"/>
                </w:tcPr>
                <w:p w14:paraId="522307E9" w14:textId="77777777" w:rsidR="00F609F3" w:rsidRDefault="00F609F3" w:rsidP="00CB2312">
                  <w:r>
                    <w:t>Mentoring skills</w:t>
                  </w:r>
                </w:p>
              </w:tc>
              <w:tc>
                <w:tcPr>
                  <w:tcW w:w="1393" w:type="dxa"/>
                </w:tcPr>
                <w:p w14:paraId="24F36357" w14:textId="77777777" w:rsidR="00F609F3" w:rsidRDefault="00F609F3" w:rsidP="00CB2312">
                  <w:pPr>
                    <w:jc w:val="center"/>
                  </w:pPr>
                  <w:r>
                    <w:t>1-2</w:t>
                  </w:r>
                </w:p>
              </w:tc>
              <w:tc>
                <w:tcPr>
                  <w:tcW w:w="2293" w:type="dxa"/>
                </w:tcPr>
                <w:p w14:paraId="2836D773" w14:textId="77777777" w:rsidR="00F609F3" w:rsidRDefault="00F609F3" w:rsidP="00CB2312"/>
              </w:tc>
            </w:tr>
            <w:tr w:rsidR="00F609F3" w14:paraId="7C117448" w14:textId="77777777" w:rsidTr="00CB2312">
              <w:trPr>
                <w:jc w:val="center"/>
              </w:trPr>
              <w:tc>
                <w:tcPr>
                  <w:tcW w:w="3876" w:type="dxa"/>
                </w:tcPr>
                <w:p w14:paraId="6239AEC1" w14:textId="77777777" w:rsidR="00F609F3" w:rsidRDefault="00F609F3" w:rsidP="00CB2312">
                  <w:r w:rsidRPr="003303DC">
                    <w:t>Starting strong as a new consultant</w:t>
                  </w:r>
                </w:p>
              </w:tc>
              <w:tc>
                <w:tcPr>
                  <w:tcW w:w="1393" w:type="dxa"/>
                </w:tcPr>
                <w:p w14:paraId="59F207B7" w14:textId="77777777" w:rsidR="00F609F3" w:rsidRDefault="00F609F3" w:rsidP="00CB2312">
                  <w:pPr>
                    <w:jc w:val="center"/>
                  </w:pPr>
                  <w:r>
                    <w:t>1</w:t>
                  </w:r>
                </w:p>
              </w:tc>
              <w:tc>
                <w:tcPr>
                  <w:tcW w:w="2293" w:type="dxa"/>
                </w:tcPr>
                <w:p w14:paraId="351EDD02" w14:textId="77777777" w:rsidR="00F609F3" w:rsidRDefault="00F609F3" w:rsidP="00CB2312"/>
              </w:tc>
            </w:tr>
          </w:tbl>
          <w:p w14:paraId="44A6F733" w14:textId="77777777" w:rsidR="00F609F3" w:rsidRPr="77A2D211" w:rsidRDefault="00F609F3" w:rsidP="00CB2312">
            <w:pPr>
              <w:spacing w:line="240" w:lineRule="auto"/>
              <w:ind w:left="283" w:hanging="283"/>
            </w:pPr>
          </w:p>
        </w:tc>
      </w:tr>
      <w:tr w:rsidR="00F609F3" w14:paraId="6E4CCE79" w14:textId="77777777" w:rsidTr="00CB2312">
        <w:tblPrEx>
          <w:tblCellMar>
            <w:right w:w="115" w:type="dxa"/>
          </w:tblCellMar>
        </w:tblPrEx>
        <w:trPr>
          <w:trHeight w:val="2201"/>
        </w:trPr>
        <w:tc>
          <w:tcPr>
            <w:tcW w:w="9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B4E13" w14:textId="77777777" w:rsidR="00F609F3" w:rsidRPr="00355655" w:rsidRDefault="00F609F3" w:rsidP="00CB2312">
            <w:pPr>
              <w:rPr>
                <w:b/>
                <w:bCs/>
              </w:rPr>
            </w:pPr>
            <w:r w:rsidRPr="00355655">
              <w:rPr>
                <w:b/>
                <w:bCs/>
              </w:rPr>
              <w:t>6</w:t>
            </w:r>
            <w:r>
              <w:rPr>
                <w:b/>
                <w:bCs/>
              </w:rPr>
              <w:t>a</w:t>
            </w:r>
            <w:r w:rsidRPr="00355655">
              <w:rPr>
                <w:b/>
                <w:bCs/>
              </w:rPr>
              <w:t>. Which days of the week would you prefer to teach?</w:t>
            </w:r>
            <w:r>
              <w:rPr>
                <w:b/>
                <w:bCs/>
              </w:rPr>
              <w:t xml:space="preserve"> Please mark ‘Y’ (Yes), ‘N’ (No), ‘M’ (Maybe). </w:t>
            </w:r>
          </w:p>
          <w:tbl>
            <w:tblPr>
              <w:tblStyle w:val="TableGrid"/>
              <w:tblpPr w:leftFromText="180" w:rightFromText="180" w:vertAnchor="text" w:horzAnchor="margin" w:tblpXSpec="center" w:tblpY="208"/>
              <w:tblOverlap w:val="never"/>
              <w:tblW w:w="0" w:type="auto"/>
              <w:tblLook w:val="04A0" w:firstRow="1" w:lastRow="0" w:firstColumn="1" w:lastColumn="0" w:noHBand="0" w:noVBand="1"/>
            </w:tblPr>
            <w:tblGrid>
              <w:gridCol w:w="1555"/>
              <w:gridCol w:w="708"/>
            </w:tblGrid>
            <w:tr w:rsidR="00F609F3" w14:paraId="4740BE60" w14:textId="77777777" w:rsidTr="00CB2312">
              <w:tc>
                <w:tcPr>
                  <w:tcW w:w="1555" w:type="dxa"/>
                </w:tcPr>
                <w:p w14:paraId="50EF2537" w14:textId="77777777" w:rsidR="00F609F3" w:rsidRPr="00355655" w:rsidRDefault="00F609F3" w:rsidP="00CB2312">
                  <w:pPr>
                    <w:rPr>
                      <w:b/>
                      <w:bCs/>
                    </w:rPr>
                  </w:pPr>
                  <w:r w:rsidRPr="00355655">
                    <w:rPr>
                      <w:b/>
                      <w:bCs/>
                    </w:rPr>
                    <w:t>Monday</w:t>
                  </w:r>
                </w:p>
              </w:tc>
              <w:tc>
                <w:tcPr>
                  <w:tcW w:w="708" w:type="dxa"/>
                </w:tcPr>
                <w:p w14:paraId="017381A1" w14:textId="77777777" w:rsidR="00F609F3" w:rsidRDefault="00F609F3" w:rsidP="00CB2312"/>
              </w:tc>
            </w:tr>
            <w:tr w:rsidR="00F609F3" w14:paraId="045A88F0" w14:textId="77777777" w:rsidTr="00CB2312">
              <w:tc>
                <w:tcPr>
                  <w:tcW w:w="1555" w:type="dxa"/>
                </w:tcPr>
                <w:p w14:paraId="19D44E42" w14:textId="77777777" w:rsidR="00F609F3" w:rsidRPr="00355655" w:rsidRDefault="00F609F3" w:rsidP="00CB2312">
                  <w:pPr>
                    <w:rPr>
                      <w:b/>
                      <w:bCs/>
                    </w:rPr>
                  </w:pPr>
                  <w:r w:rsidRPr="00355655">
                    <w:rPr>
                      <w:b/>
                      <w:bCs/>
                    </w:rPr>
                    <w:t>Tuesday</w:t>
                  </w:r>
                </w:p>
              </w:tc>
              <w:tc>
                <w:tcPr>
                  <w:tcW w:w="708" w:type="dxa"/>
                </w:tcPr>
                <w:p w14:paraId="00CAEFB4" w14:textId="77777777" w:rsidR="00F609F3" w:rsidRDefault="00F609F3" w:rsidP="00CB2312"/>
              </w:tc>
            </w:tr>
            <w:tr w:rsidR="00F609F3" w14:paraId="7C9C219C" w14:textId="77777777" w:rsidTr="00CB2312">
              <w:tc>
                <w:tcPr>
                  <w:tcW w:w="1555" w:type="dxa"/>
                </w:tcPr>
                <w:p w14:paraId="204409AD" w14:textId="77777777" w:rsidR="00F609F3" w:rsidRPr="00355655" w:rsidRDefault="00F609F3" w:rsidP="00CB2312">
                  <w:pPr>
                    <w:rPr>
                      <w:b/>
                      <w:bCs/>
                    </w:rPr>
                  </w:pPr>
                  <w:r w:rsidRPr="00355655">
                    <w:rPr>
                      <w:b/>
                      <w:bCs/>
                    </w:rPr>
                    <w:t>Wednesday</w:t>
                  </w:r>
                </w:p>
              </w:tc>
              <w:tc>
                <w:tcPr>
                  <w:tcW w:w="708" w:type="dxa"/>
                </w:tcPr>
                <w:p w14:paraId="6D33F071" w14:textId="77777777" w:rsidR="00F609F3" w:rsidRDefault="00F609F3" w:rsidP="00CB2312"/>
              </w:tc>
            </w:tr>
            <w:tr w:rsidR="00F609F3" w14:paraId="5987FCF6" w14:textId="77777777" w:rsidTr="00CB2312">
              <w:tc>
                <w:tcPr>
                  <w:tcW w:w="1555" w:type="dxa"/>
                </w:tcPr>
                <w:p w14:paraId="0CC25E54" w14:textId="77777777" w:rsidR="00F609F3" w:rsidRPr="00355655" w:rsidRDefault="00F609F3" w:rsidP="00CB2312">
                  <w:pPr>
                    <w:rPr>
                      <w:b/>
                      <w:bCs/>
                    </w:rPr>
                  </w:pPr>
                  <w:r w:rsidRPr="00355655">
                    <w:rPr>
                      <w:b/>
                      <w:bCs/>
                    </w:rPr>
                    <w:t>Thursday</w:t>
                  </w:r>
                </w:p>
              </w:tc>
              <w:tc>
                <w:tcPr>
                  <w:tcW w:w="708" w:type="dxa"/>
                </w:tcPr>
                <w:p w14:paraId="17A96B59" w14:textId="77777777" w:rsidR="00F609F3" w:rsidRDefault="00F609F3" w:rsidP="00CB2312"/>
              </w:tc>
            </w:tr>
            <w:tr w:rsidR="00F609F3" w14:paraId="5183C630" w14:textId="77777777" w:rsidTr="00CB2312">
              <w:tc>
                <w:tcPr>
                  <w:tcW w:w="1555" w:type="dxa"/>
                </w:tcPr>
                <w:p w14:paraId="51005C15" w14:textId="77777777" w:rsidR="00F609F3" w:rsidRPr="00355655" w:rsidRDefault="00F609F3" w:rsidP="00CB2312">
                  <w:pPr>
                    <w:rPr>
                      <w:b/>
                      <w:bCs/>
                    </w:rPr>
                  </w:pPr>
                  <w:r w:rsidRPr="00355655">
                    <w:rPr>
                      <w:b/>
                      <w:bCs/>
                    </w:rPr>
                    <w:t>Friday</w:t>
                  </w:r>
                </w:p>
              </w:tc>
              <w:tc>
                <w:tcPr>
                  <w:tcW w:w="708" w:type="dxa"/>
                </w:tcPr>
                <w:p w14:paraId="15D96EFE" w14:textId="77777777" w:rsidR="00F609F3" w:rsidRDefault="00F609F3" w:rsidP="00CB2312"/>
              </w:tc>
            </w:tr>
          </w:tbl>
          <w:p w14:paraId="4756F6F4" w14:textId="77777777" w:rsidR="00F609F3" w:rsidRPr="00EF40F7" w:rsidRDefault="00F609F3" w:rsidP="00CB2312">
            <w:pPr>
              <w:spacing w:line="240" w:lineRule="auto"/>
              <w:rPr>
                <w:b/>
                <w:bCs/>
              </w:rPr>
            </w:pPr>
          </w:p>
        </w:tc>
      </w:tr>
      <w:tr w:rsidR="00F609F3" w14:paraId="3C7E0D08" w14:textId="77777777" w:rsidTr="00CB2312">
        <w:tblPrEx>
          <w:tblCellMar>
            <w:right w:w="115" w:type="dxa"/>
          </w:tblCellMar>
        </w:tblPrEx>
        <w:trPr>
          <w:trHeight w:val="2201"/>
        </w:trPr>
        <w:tc>
          <w:tcPr>
            <w:tcW w:w="9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9DE03" w14:textId="77777777" w:rsidR="00F609F3" w:rsidRDefault="00F609F3" w:rsidP="00CB2312">
            <w:pPr>
              <w:rPr>
                <w:b/>
              </w:rPr>
            </w:pPr>
            <w:r>
              <w:rPr>
                <w:b/>
              </w:rPr>
              <w:t>6b. Which format would you prefer to teach? Please mark your preference with an ‘X’.</w:t>
            </w:r>
          </w:p>
          <w:tbl>
            <w:tblPr>
              <w:tblStyle w:val="TableGrid"/>
              <w:tblpPr w:leftFromText="180" w:rightFromText="180" w:vertAnchor="text" w:horzAnchor="margin" w:tblpXSpec="center" w:tblpY="308"/>
              <w:tblOverlap w:val="never"/>
              <w:tblW w:w="0" w:type="auto"/>
              <w:tblLook w:val="04A0" w:firstRow="1" w:lastRow="0" w:firstColumn="1" w:lastColumn="0" w:noHBand="0" w:noVBand="1"/>
            </w:tblPr>
            <w:tblGrid>
              <w:gridCol w:w="1292"/>
              <w:gridCol w:w="546"/>
            </w:tblGrid>
            <w:tr w:rsidR="00F609F3" w14:paraId="555D996A" w14:textId="77777777" w:rsidTr="00CB2312">
              <w:tc>
                <w:tcPr>
                  <w:tcW w:w="1292" w:type="dxa"/>
                </w:tcPr>
                <w:p w14:paraId="10E6DBDB" w14:textId="77777777" w:rsidR="00F609F3" w:rsidRPr="00355655" w:rsidRDefault="00F609F3" w:rsidP="00CB2312">
                  <w:pPr>
                    <w:rPr>
                      <w:b/>
                      <w:bCs/>
                    </w:rPr>
                  </w:pPr>
                  <w:r>
                    <w:rPr>
                      <w:b/>
                      <w:bCs/>
                    </w:rPr>
                    <w:t>Online</w:t>
                  </w:r>
                </w:p>
              </w:tc>
              <w:tc>
                <w:tcPr>
                  <w:tcW w:w="546" w:type="dxa"/>
                </w:tcPr>
                <w:p w14:paraId="038D0DF8" w14:textId="77777777" w:rsidR="00F609F3" w:rsidRDefault="00F609F3" w:rsidP="00CB2312"/>
              </w:tc>
            </w:tr>
            <w:tr w:rsidR="00F609F3" w14:paraId="0E4D242A" w14:textId="77777777" w:rsidTr="00CB2312">
              <w:tc>
                <w:tcPr>
                  <w:tcW w:w="1292" w:type="dxa"/>
                </w:tcPr>
                <w:p w14:paraId="02D36BCD" w14:textId="77777777" w:rsidR="00F609F3" w:rsidRPr="00355655" w:rsidRDefault="00F609F3" w:rsidP="00CB2312">
                  <w:pPr>
                    <w:rPr>
                      <w:b/>
                      <w:bCs/>
                    </w:rPr>
                  </w:pPr>
                  <w:r>
                    <w:rPr>
                      <w:b/>
                      <w:bCs/>
                    </w:rPr>
                    <w:t>In person</w:t>
                  </w:r>
                </w:p>
              </w:tc>
              <w:tc>
                <w:tcPr>
                  <w:tcW w:w="546" w:type="dxa"/>
                </w:tcPr>
                <w:p w14:paraId="03DB475B" w14:textId="77777777" w:rsidR="00F609F3" w:rsidRDefault="00F609F3" w:rsidP="00CB2312"/>
              </w:tc>
            </w:tr>
            <w:tr w:rsidR="00F609F3" w14:paraId="13E46D85" w14:textId="77777777" w:rsidTr="00CB2312">
              <w:tc>
                <w:tcPr>
                  <w:tcW w:w="1292" w:type="dxa"/>
                </w:tcPr>
                <w:p w14:paraId="407108E9" w14:textId="77777777" w:rsidR="00F609F3" w:rsidRDefault="00F609F3" w:rsidP="00CB2312">
                  <w:pPr>
                    <w:rPr>
                      <w:b/>
                      <w:bCs/>
                    </w:rPr>
                  </w:pPr>
                  <w:r>
                    <w:rPr>
                      <w:b/>
                      <w:bCs/>
                    </w:rPr>
                    <w:t>Both</w:t>
                  </w:r>
                </w:p>
              </w:tc>
              <w:tc>
                <w:tcPr>
                  <w:tcW w:w="546" w:type="dxa"/>
                </w:tcPr>
                <w:p w14:paraId="4B6F9CF0" w14:textId="77777777" w:rsidR="00F609F3" w:rsidRDefault="00F609F3" w:rsidP="00CB2312"/>
              </w:tc>
            </w:tr>
          </w:tbl>
          <w:p w14:paraId="3D4A41FC" w14:textId="77777777" w:rsidR="00F609F3" w:rsidRDefault="00F609F3" w:rsidP="00CB2312">
            <w:pPr>
              <w:rPr>
                <w:b/>
                <w:bCs/>
              </w:rPr>
            </w:pPr>
          </w:p>
          <w:p w14:paraId="64D24300" w14:textId="77777777" w:rsidR="00F609F3" w:rsidRDefault="00F609F3" w:rsidP="00CB2312">
            <w:pPr>
              <w:rPr>
                <w:b/>
                <w:i/>
                <w:iCs/>
              </w:rPr>
            </w:pPr>
            <w:r w:rsidRPr="00355655">
              <w:rPr>
                <w:b/>
                <w:i/>
                <w:iCs/>
              </w:rPr>
              <w:t>Please note that the RCP will cover travel and accommodation for in person teaching, as required.</w:t>
            </w:r>
          </w:p>
          <w:p w14:paraId="71614AC3" w14:textId="77777777" w:rsidR="00F609F3" w:rsidRPr="00355655" w:rsidRDefault="00F609F3" w:rsidP="00CB2312">
            <w:pPr>
              <w:rPr>
                <w:b/>
                <w:bCs/>
              </w:rPr>
            </w:pPr>
          </w:p>
        </w:tc>
      </w:tr>
      <w:tr w:rsidR="00F609F3" w14:paraId="01C6DF14" w14:textId="77777777" w:rsidTr="00CB2312">
        <w:tblPrEx>
          <w:tblCellMar>
            <w:right w:w="115" w:type="dxa"/>
          </w:tblCellMar>
        </w:tblPrEx>
        <w:trPr>
          <w:trHeight w:val="2835"/>
        </w:trPr>
        <w:tc>
          <w:tcPr>
            <w:tcW w:w="9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6BEDA" w14:textId="77777777" w:rsidR="00F609F3" w:rsidRDefault="00F609F3" w:rsidP="00CB2312">
            <w:pPr>
              <w:rPr>
                <w:b/>
                <w:bCs/>
              </w:rPr>
            </w:pPr>
            <w:r w:rsidRPr="425450FF">
              <w:rPr>
                <w:b/>
                <w:bCs/>
              </w:rPr>
              <w:lastRenderedPageBreak/>
              <w:t>6c. If you would like to teach in person, do you have a preference on where you would you like to teach and how far would you be willing to travel? Please mark your preference with an ‘X’ and add any further comments, as required.</w:t>
            </w:r>
          </w:p>
          <w:tbl>
            <w:tblPr>
              <w:tblStyle w:val="TableGrid"/>
              <w:tblpPr w:leftFromText="180" w:rightFromText="180" w:vertAnchor="text" w:horzAnchor="margin" w:tblpXSpec="center" w:tblpY="358"/>
              <w:tblOverlap w:val="never"/>
              <w:tblW w:w="0" w:type="auto"/>
              <w:tblLook w:val="04A0" w:firstRow="1" w:lastRow="0" w:firstColumn="1" w:lastColumn="0" w:noHBand="0" w:noVBand="1"/>
            </w:tblPr>
            <w:tblGrid>
              <w:gridCol w:w="4390"/>
              <w:gridCol w:w="4110"/>
            </w:tblGrid>
            <w:tr w:rsidR="00F609F3" w14:paraId="578C7DAD" w14:textId="77777777" w:rsidTr="00CB2312">
              <w:tc>
                <w:tcPr>
                  <w:tcW w:w="4390" w:type="dxa"/>
                </w:tcPr>
                <w:p w14:paraId="45948DF5" w14:textId="77777777" w:rsidR="00F609F3" w:rsidRPr="00355655" w:rsidRDefault="00F609F3" w:rsidP="00CB2312">
                  <w:pPr>
                    <w:rPr>
                      <w:b/>
                      <w:bCs/>
                    </w:rPr>
                  </w:pPr>
                  <w:r>
                    <w:rPr>
                      <w:b/>
                      <w:bCs/>
                    </w:rPr>
                    <w:t>RCP London</w:t>
                  </w:r>
                </w:p>
              </w:tc>
              <w:tc>
                <w:tcPr>
                  <w:tcW w:w="4110" w:type="dxa"/>
                </w:tcPr>
                <w:p w14:paraId="6F16C4E5" w14:textId="77777777" w:rsidR="00F609F3" w:rsidRDefault="00F609F3" w:rsidP="00CB2312"/>
              </w:tc>
            </w:tr>
            <w:tr w:rsidR="00F609F3" w14:paraId="2EAD79B0" w14:textId="77777777" w:rsidTr="00CB2312">
              <w:tc>
                <w:tcPr>
                  <w:tcW w:w="4390" w:type="dxa"/>
                </w:tcPr>
                <w:p w14:paraId="43BE32AF" w14:textId="77777777" w:rsidR="00F609F3" w:rsidRPr="00355655" w:rsidRDefault="00F609F3" w:rsidP="00CB2312">
                  <w:pPr>
                    <w:rPr>
                      <w:b/>
                      <w:bCs/>
                    </w:rPr>
                  </w:pPr>
                  <w:r>
                    <w:rPr>
                      <w:b/>
                      <w:bCs/>
                    </w:rPr>
                    <w:t>RCP at The Spine, Liverpool</w:t>
                  </w:r>
                </w:p>
              </w:tc>
              <w:tc>
                <w:tcPr>
                  <w:tcW w:w="4110" w:type="dxa"/>
                </w:tcPr>
                <w:p w14:paraId="72AB3F6F" w14:textId="77777777" w:rsidR="00F609F3" w:rsidRDefault="00F609F3" w:rsidP="00CB2312"/>
              </w:tc>
            </w:tr>
            <w:tr w:rsidR="00F609F3" w14:paraId="387E7F45" w14:textId="77777777" w:rsidTr="00CB2312">
              <w:tc>
                <w:tcPr>
                  <w:tcW w:w="4390" w:type="dxa"/>
                </w:tcPr>
                <w:p w14:paraId="50223239" w14:textId="77777777" w:rsidR="00F609F3" w:rsidRDefault="00F609F3" w:rsidP="00CB2312">
                  <w:pPr>
                    <w:rPr>
                      <w:b/>
                      <w:bCs/>
                    </w:rPr>
                  </w:pPr>
                  <w:r>
                    <w:rPr>
                      <w:b/>
                      <w:bCs/>
                    </w:rPr>
                    <w:t>Distance of travel from your home address</w:t>
                  </w:r>
                </w:p>
                <w:p w14:paraId="4AED9404" w14:textId="77777777" w:rsidR="00F609F3" w:rsidRDefault="00F609F3" w:rsidP="00CB2312">
                  <w:pPr>
                    <w:rPr>
                      <w:b/>
                      <w:bCs/>
                    </w:rPr>
                  </w:pPr>
                  <w:r>
                    <w:rPr>
                      <w:b/>
                      <w:bCs/>
                    </w:rPr>
                    <w:t>(e.g., hours by train)</w:t>
                  </w:r>
                </w:p>
              </w:tc>
              <w:tc>
                <w:tcPr>
                  <w:tcW w:w="4110" w:type="dxa"/>
                </w:tcPr>
                <w:p w14:paraId="17543918" w14:textId="77777777" w:rsidR="00F609F3" w:rsidRDefault="00F609F3" w:rsidP="00CB2312"/>
                <w:p w14:paraId="151F06D1" w14:textId="77777777" w:rsidR="00F609F3" w:rsidRDefault="00F609F3" w:rsidP="00CB2312"/>
                <w:p w14:paraId="62554322" w14:textId="77777777" w:rsidR="00F609F3" w:rsidRDefault="00F609F3" w:rsidP="00CB2312"/>
                <w:p w14:paraId="7BFD6CEE" w14:textId="77777777" w:rsidR="00F609F3" w:rsidRDefault="00F609F3" w:rsidP="00CB2312"/>
                <w:p w14:paraId="4448D0C9" w14:textId="77777777" w:rsidR="00F609F3" w:rsidRDefault="00F609F3" w:rsidP="00CB2312"/>
              </w:tc>
            </w:tr>
          </w:tbl>
          <w:p w14:paraId="67E54225" w14:textId="77777777" w:rsidR="00F609F3" w:rsidRDefault="00F609F3" w:rsidP="00CB2312">
            <w:pPr>
              <w:rPr>
                <w:b/>
              </w:rPr>
            </w:pPr>
          </w:p>
          <w:p w14:paraId="61277B9A" w14:textId="77777777" w:rsidR="00F609F3" w:rsidRDefault="00F609F3" w:rsidP="00CB2312">
            <w:pPr>
              <w:rPr>
                <w:b/>
              </w:rPr>
            </w:pPr>
          </w:p>
          <w:p w14:paraId="42BDADF1" w14:textId="77777777" w:rsidR="00F609F3" w:rsidRDefault="00F609F3" w:rsidP="00CB2312">
            <w:pPr>
              <w:rPr>
                <w:b/>
              </w:rPr>
            </w:pPr>
          </w:p>
        </w:tc>
      </w:tr>
    </w:tbl>
    <w:p w14:paraId="4568C4A7" w14:textId="77777777" w:rsidR="00F609F3" w:rsidRDefault="00F609F3" w:rsidP="00F609F3">
      <w:pPr>
        <w:ind w:right="1177"/>
        <w:rPr>
          <w:color w:val="auto"/>
        </w:rPr>
      </w:pPr>
    </w:p>
    <w:p w14:paraId="5F4D11F6" w14:textId="133531C9" w:rsidR="00F609F3" w:rsidRPr="00BA7591" w:rsidRDefault="00F609F3" w:rsidP="00F609F3">
      <w:pPr>
        <w:ind w:right="1177"/>
        <w:rPr>
          <w:color w:val="auto"/>
        </w:rPr>
      </w:pPr>
      <w:r w:rsidRPr="77A2D211">
        <w:rPr>
          <w:color w:val="auto"/>
        </w:rPr>
        <w:t xml:space="preserve">Please return the completed </w:t>
      </w:r>
      <w:r>
        <w:rPr>
          <w:color w:val="auto"/>
        </w:rPr>
        <w:t xml:space="preserve">application </w:t>
      </w:r>
      <w:r w:rsidRPr="77A2D211">
        <w:rPr>
          <w:color w:val="auto"/>
        </w:rPr>
        <w:t xml:space="preserve">form </w:t>
      </w:r>
      <w:r>
        <w:rPr>
          <w:color w:val="auto"/>
        </w:rPr>
        <w:t xml:space="preserve">and a short CV </w:t>
      </w:r>
      <w:r w:rsidRPr="77A2D211">
        <w:rPr>
          <w:color w:val="auto"/>
        </w:rPr>
        <w:t xml:space="preserve">by email to: </w:t>
      </w:r>
      <w:hyperlink r:id="rId12">
        <w:r w:rsidRPr="37AB7323">
          <w:rPr>
            <w:rStyle w:val="Hyperlink"/>
          </w:rPr>
          <w:t>educationfaculty@rcp.ac.uk</w:t>
        </w:r>
      </w:hyperlink>
      <w:r w:rsidRPr="77A2D211">
        <w:rPr>
          <w:color w:val="auto"/>
        </w:rPr>
        <w:t xml:space="preserve"> with the subject heading </w:t>
      </w:r>
      <w:r w:rsidRPr="37AB7323">
        <w:rPr>
          <w:b/>
          <w:color w:val="auto"/>
        </w:rPr>
        <w:t>‘Application: Clinical Education Faculty’</w:t>
      </w:r>
      <w:r w:rsidRPr="77A2D211">
        <w:rPr>
          <w:color w:val="auto"/>
        </w:rPr>
        <w:t xml:space="preserve">. </w:t>
      </w:r>
    </w:p>
    <w:p w14:paraId="2EF0F43B" w14:textId="01BF90A7" w:rsidR="00832DFD" w:rsidRPr="00F609F3" w:rsidRDefault="00832DFD" w:rsidP="00F609F3">
      <w:pPr>
        <w:spacing w:line="240" w:lineRule="auto"/>
        <w:rPr>
          <w:rFonts w:cstheme="minorHAnsi"/>
          <w:color w:val="000000" w:themeColor="text1"/>
          <w:szCs w:val="22"/>
        </w:rPr>
      </w:pPr>
    </w:p>
    <w:sectPr w:rsidR="00832DFD" w:rsidRPr="00F609F3" w:rsidSect="00C208A0">
      <w:headerReference w:type="default" r:id="rId13"/>
      <w:footerReference w:type="even" r:id="rId14"/>
      <w:footerReference w:type="default" r:id="rId15"/>
      <w:headerReference w:type="first" r:id="rId16"/>
      <w:footerReference w:type="first" r:id="rId17"/>
      <w:pgSz w:w="11904" w:h="16834"/>
      <w:pgMar w:top="1259" w:right="1418" w:bottom="1474" w:left="1134" w:header="283"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0E87A" w14:textId="77777777" w:rsidR="00A544B2" w:rsidRDefault="00A544B2" w:rsidP="009003F2">
      <w:r>
        <w:separator/>
      </w:r>
    </w:p>
  </w:endnote>
  <w:endnote w:type="continuationSeparator" w:id="0">
    <w:p w14:paraId="423E42F9" w14:textId="77777777" w:rsidR="00A544B2" w:rsidRDefault="00A544B2" w:rsidP="0090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922D" w14:textId="77777777" w:rsidR="000C388B" w:rsidRDefault="000C388B" w:rsidP="000C3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25B239" w14:textId="77777777" w:rsidR="000C388B" w:rsidRDefault="000C388B" w:rsidP="000C38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D92A" w14:textId="77777777" w:rsidR="00536E2C" w:rsidRPr="00D4173C" w:rsidRDefault="00536E2C" w:rsidP="00536E2C">
    <w:pPr>
      <w:pStyle w:val="Footer"/>
      <w:framePr w:wrap="around" w:vAnchor="text" w:hAnchor="page" w:x="10835" w:y="3"/>
      <w:spacing w:line="260" w:lineRule="exact"/>
      <w:rPr>
        <w:rStyle w:val="PageNumber"/>
        <w:rFonts w:cstheme="minorHAnsi"/>
        <w:b/>
        <w:color w:val="E8E8E8" w:themeColor="background2"/>
        <w:sz w:val="16"/>
        <w:szCs w:val="16"/>
      </w:rPr>
    </w:pPr>
    <w:r w:rsidRPr="00D4173C">
      <w:rPr>
        <w:rStyle w:val="PageNumber"/>
        <w:rFonts w:cstheme="minorHAnsi"/>
        <w:b/>
        <w:color w:val="E8E8E8" w:themeColor="background2"/>
        <w:sz w:val="16"/>
        <w:szCs w:val="16"/>
      </w:rPr>
      <w:fldChar w:fldCharType="begin"/>
    </w:r>
    <w:r w:rsidRPr="00D4173C">
      <w:rPr>
        <w:rStyle w:val="PageNumber"/>
        <w:rFonts w:cstheme="minorHAnsi"/>
        <w:b/>
        <w:color w:val="E8E8E8" w:themeColor="background2"/>
        <w:sz w:val="16"/>
        <w:szCs w:val="16"/>
      </w:rPr>
      <w:instrText xml:space="preserve">PAGE  </w:instrText>
    </w:r>
    <w:r w:rsidRPr="00D4173C">
      <w:rPr>
        <w:rStyle w:val="PageNumber"/>
        <w:rFonts w:cstheme="minorHAnsi"/>
        <w:b/>
        <w:color w:val="E8E8E8" w:themeColor="background2"/>
        <w:sz w:val="16"/>
        <w:szCs w:val="16"/>
      </w:rPr>
      <w:fldChar w:fldCharType="separate"/>
    </w:r>
    <w:r>
      <w:rPr>
        <w:rStyle w:val="PageNumber"/>
        <w:rFonts w:cstheme="minorHAnsi"/>
        <w:b/>
        <w:color w:val="E8E8E8" w:themeColor="background2"/>
        <w:sz w:val="16"/>
        <w:szCs w:val="16"/>
      </w:rPr>
      <w:t>1</w:t>
    </w:r>
    <w:r w:rsidRPr="00D4173C">
      <w:rPr>
        <w:rStyle w:val="PageNumber"/>
        <w:rFonts w:cstheme="minorHAnsi"/>
        <w:b/>
        <w:color w:val="E8E8E8" w:themeColor="background2"/>
        <w:sz w:val="16"/>
        <w:szCs w:val="16"/>
      </w:rPr>
      <w:fldChar w:fldCharType="end"/>
    </w:r>
  </w:p>
  <w:p w14:paraId="6DF9F1ED" w14:textId="77777777" w:rsidR="00F921FA" w:rsidRDefault="00F921FA" w:rsidP="00F921FA">
    <w:pPr>
      <w:pStyle w:val="Footer"/>
      <w:tabs>
        <w:tab w:val="clear" w:pos="4320"/>
        <w:tab w:val="clear" w:pos="8640"/>
        <w:tab w:val="right" w:pos="9352"/>
      </w:tabs>
    </w:pPr>
    <w:r w:rsidRPr="00DC1F9E">
      <w:rPr>
        <w:rFonts w:cstheme="minorHAnsi"/>
        <w:color w:val="4C585A" w:themeColor="accent3"/>
        <w:sz w:val="20"/>
        <w:szCs w:val="28"/>
      </w:rPr>
      <w:t>© Royal College of Physicians</w:t>
    </w:r>
    <w:r>
      <w:rPr>
        <w:rFonts w:cstheme="minorHAnsi"/>
        <w:color w:val="4C585A" w:themeColor="accent3"/>
        <w:sz w:val="20"/>
        <w:szCs w:val="28"/>
      </w:rPr>
      <w:tab/>
    </w:r>
    <w:sdt>
      <w:sdtPr>
        <w:id w:val="-1862195945"/>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p w14:paraId="28C310DA" w14:textId="77777777" w:rsidR="000C388B" w:rsidRPr="00DC1F9E" w:rsidRDefault="00F921FA" w:rsidP="00F921FA">
    <w:pPr>
      <w:pStyle w:val="Footer"/>
      <w:tabs>
        <w:tab w:val="center" w:pos="1701"/>
      </w:tabs>
      <w:spacing w:line="260" w:lineRule="exact"/>
      <w:rPr>
        <w:rFonts w:cstheme="minorHAnsi"/>
        <w:color w:val="4C585A" w:themeColor="accent3"/>
        <w:sz w:val="14"/>
        <w:szCs w:val="14"/>
      </w:rPr>
    </w:pPr>
    <w:r w:rsidRPr="00DC1F9E">
      <w:rPr>
        <w:rFonts w:cstheme="minorHAnsi"/>
        <w:color w:val="4C585A" w:themeColor="accent3"/>
        <w:sz w:val="14"/>
        <w:szCs w:val="14"/>
      </w:rPr>
      <w:t>Registered charity no 210508</w:t>
    </w:r>
    <w:r w:rsidRPr="00DC1F9E">
      <w:rPr>
        <w:rFonts w:cstheme="minorHAnsi"/>
        <w:color w:val="4C585A" w:themeColor="accent3"/>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AD8D" w14:textId="77777777" w:rsidR="00F921FA" w:rsidRPr="00C208A0" w:rsidRDefault="00F921FA" w:rsidP="00F921FA">
    <w:pPr>
      <w:pStyle w:val="Footer"/>
      <w:tabs>
        <w:tab w:val="clear" w:pos="4320"/>
        <w:tab w:val="clear" w:pos="8640"/>
        <w:tab w:val="right" w:pos="9352"/>
      </w:tabs>
      <w:rPr>
        <w:sz w:val="20"/>
        <w:szCs w:val="20"/>
      </w:rPr>
    </w:pPr>
    <w:r w:rsidRPr="00C208A0">
      <w:rPr>
        <w:rFonts w:cstheme="minorHAnsi"/>
        <w:color w:val="4C585A" w:themeColor="accent3"/>
        <w:sz w:val="20"/>
        <w:szCs w:val="20"/>
      </w:rPr>
      <w:t>© Royal College of Physicians</w:t>
    </w:r>
    <w:r w:rsidRPr="00C208A0">
      <w:rPr>
        <w:rFonts w:cstheme="minorHAnsi"/>
        <w:color w:val="4C585A" w:themeColor="accent3"/>
        <w:sz w:val="20"/>
        <w:szCs w:val="20"/>
      </w:rPr>
      <w:tab/>
    </w:r>
    <w:sdt>
      <w:sdtPr>
        <w:rPr>
          <w:sz w:val="20"/>
          <w:szCs w:val="20"/>
        </w:rPr>
        <w:id w:val="1434317154"/>
        <w:docPartObj>
          <w:docPartGallery w:val="Page Numbers (Bottom of Page)"/>
          <w:docPartUnique/>
        </w:docPartObj>
      </w:sdtPr>
      <w:sdtContent>
        <w:r w:rsidRPr="00C208A0">
          <w:rPr>
            <w:sz w:val="20"/>
            <w:szCs w:val="20"/>
          </w:rPr>
          <w:fldChar w:fldCharType="begin"/>
        </w:r>
        <w:r w:rsidRPr="00C208A0">
          <w:rPr>
            <w:sz w:val="20"/>
            <w:szCs w:val="20"/>
          </w:rPr>
          <w:instrText>PAGE   \* MERGEFORMAT</w:instrText>
        </w:r>
        <w:r w:rsidRPr="00C208A0">
          <w:rPr>
            <w:sz w:val="20"/>
            <w:szCs w:val="20"/>
          </w:rPr>
          <w:fldChar w:fldCharType="separate"/>
        </w:r>
        <w:r w:rsidRPr="00C208A0">
          <w:rPr>
            <w:sz w:val="20"/>
            <w:szCs w:val="20"/>
          </w:rPr>
          <w:t>1</w:t>
        </w:r>
        <w:r w:rsidRPr="00C208A0">
          <w:rPr>
            <w:sz w:val="20"/>
            <w:szCs w:val="20"/>
          </w:rPr>
          <w:fldChar w:fldCharType="end"/>
        </w:r>
      </w:sdtContent>
    </w:sdt>
  </w:p>
  <w:p w14:paraId="7E38CB37" w14:textId="77777777" w:rsidR="00223562" w:rsidRPr="00F921FA" w:rsidRDefault="00F921FA" w:rsidP="00F921FA">
    <w:pPr>
      <w:pStyle w:val="Footer"/>
      <w:tabs>
        <w:tab w:val="center" w:pos="1701"/>
      </w:tabs>
      <w:spacing w:line="260" w:lineRule="exact"/>
      <w:rPr>
        <w:rFonts w:cstheme="minorHAnsi"/>
        <w:color w:val="4C585A" w:themeColor="accent3"/>
        <w:sz w:val="14"/>
        <w:szCs w:val="14"/>
      </w:rPr>
    </w:pPr>
    <w:r w:rsidRPr="00DC1F9E">
      <w:rPr>
        <w:rFonts w:cstheme="minorHAnsi"/>
        <w:color w:val="4C585A" w:themeColor="accent3"/>
        <w:sz w:val="14"/>
        <w:szCs w:val="14"/>
      </w:rPr>
      <w:t>Registered charity no 210508</w:t>
    </w:r>
    <w:r w:rsidRPr="00DC1F9E">
      <w:rPr>
        <w:rFonts w:cstheme="minorHAnsi"/>
        <w:color w:val="4C585A" w:themeColor="accent3"/>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E490" w14:textId="77777777" w:rsidR="00A544B2" w:rsidRDefault="00A544B2" w:rsidP="009003F2">
      <w:r>
        <w:separator/>
      </w:r>
    </w:p>
  </w:footnote>
  <w:footnote w:type="continuationSeparator" w:id="0">
    <w:p w14:paraId="79874796" w14:textId="77777777" w:rsidR="00A544B2" w:rsidRDefault="00A544B2" w:rsidP="0090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64D2" w14:textId="131F008E" w:rsidR="000C388B" w:rsidRPr="0084709E" w:rsidRDefault="001B7C9D" w:rsidP="00C208A0">
    <w:pPr>
      <w:tabs>
        <w:tab w:val="left" w:pos="6804"/>
      </w:tabs>
    </w:pPr>
    <w:r>
      <w:rPr>
        <w:noProof/>
      </w:rPr>
      <w:drawing>
        <wp:anchor distT="0" distB="0" distL="114300" distR="114300" simplePos="0" relativeHeight="251665408" behindDoc="1" locked="0" layoutInCell="1" allowOverlap="1" wp14:anchorId="36F8E7FD" wp14:editId="05E89A39">
          <wp:simplePos x="0" y="0"/>
          <wp:positionH relativeFrom="column">
            <wp:posOffset>5440257</wp:posOffset>
          </wp:positionH>
          <wp:positionV relativeFrom="page">
            <wp:posOffset>29845</wp:posOffset>
          </wp:positionV>
          <wp:extent cx="1380958" cy="1354143"/>
          <wp:effectExtent l="0" t="0" r="0" b="0"/>
          <wp:wrapNone/>
          <wp:docPr id="1456199334" name="Picture 1" descr="A blue corn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06157" name="Picture 1" descr="A blue corner with black background&#10;&#10;AI-generated content may be incorrect."/>
                  <pic:cNvPicPr/>
                </pic:nvPicPr>
                <pic:blipFill>
                  <a:blip r:embed="rId1"/>
                  <a:stretch>
                    <a:fillRect/>
                  </a:stretch>
                </pic:blipFill>
                <pic:spPr>
                  <a:xfrm>
                    <a:off x="0" y="0"/>
                    <a:ext cx="1380958" cy="1354143"/>
                  </a:xfrm>
                  <a:prstGeom prst="rect">
                    <a:avLst/>
                  </a:prstGeom>
                </pic:spPr>
              </pic:pic>
            </a:graphicData>
          </a:graphic>
          <wp14:sizeRelH relativeFrom="page">
            <wp14:pctWidth>0</wp14:pctWidth>
          </wp14:sizeRelH>
          <wp14:sizeRelV relativeFrom="page">
            <wp14:pctHeight>0</wp14:pctHeight>
          </wp14:sizeRelV>
        </wp:anchor>
      </w:drawing>
    </w:r>
    <w:r w:rsidR="00F609F3">
      <w:rPr>
        <w:rFonts w:ascii="Georgia" w:hAnsi="Georgia" w:cstheme="minorHAnsi"/>
        <w:color w:val="7381E5" w:themeColor="accent1"/>
        <w:sz w:val="24"/>
      </w:rPr>
      <w:t>Clinical Education Faculty –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5FDC" w14:textId="77777777" w:rsidR="00223562" w:rsidRDefault="00107DC0" w:rsidP="00990BBE">
    <w:pPr>
      <w:tabs>
        <w:tab w:val="left" w:pos="3572"/>
        <w:tab w:val="left" w:pos="6804"/>
      </w:tabs>
      <w:ind w:left="-1474"/>
    </w:pPr>
    <w:r>
      <w:rPr>
        <w:noProof/>
      </w:rPr>
      <w:drawing>
        <wp:anchor distT="0" distB="0" distL="114300" distR="114300" simplePos="0" relativeHeight="251668480" behindDoc="1" locked="0" layoutInCell="1" allowOverlap="1" wp14:anchorId="477130DB" wp14:editId="5C6C2B95">
          <wp:simplePos x="0" y="0"/>
          <wp:positionH relativeFrom="column">
            <wp:posOffset>5375910</wp:posOffset>
          </wp:positionH>
          <wp:positionV relativeFrom="page">
            <wp:posOffset>57150</wp:posOffset>
          </wp:positionV>
          <wp:extent cx="1380958" cy="1354143"/>
          <wp:effectExtent l="0" t="0" r="0" b="0"/>
          <wp:wrapNone/>
          <wp:docPr id="169716720" name="Picture 1" descr="A blue corn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06157" name="Picture 1" descr="A blue corner with black background&#10;&#10;AI-generated content may be incorrect."/>
                  <pic:cNvPicPr/>
                </pic:nvPicPr>
                <pic:blipFill>
                  <a:blip r:embed="rId1"/>
                  <a:stretch>
                    <a:fillRect/>
                  </a:stretch>
                </pic:blipFill>
                <pic:spPr>
                  <a:xfrm>
                    <a:off x="0" y="0"/>
                    <a:ext cx="1380958" cy="1354143"/>
                  </a:xfrm>
                  <a:prstGeom prst="rect">
                    <a:avLst/>
                  </a:prstGeom>
                </pic:spPr>
              </pic:pic>
            </a:graphicData>
          </a:graphic>
          <wp14:sizeRelH relativeFrom="page">
            <wp14:pctWidth>0</wp14:pctWidth>
          </wp14:sizeRelH>
          <wp14:sizeRelV relativeFrom="page">
            <wp14:pctHeight>0</wp14:pctHeight>
          </wp14:sizeRelV>
        </wp:anchor>
      </w:drawing>
    </w:r>
    <w:r w:rsidR="007425C9">
      <w:rPr>
        <w:noProof/>
      </w:rPr>
      <w:drawing>
        <wp:anchor distT="0" distB="0" distL="114300" distR="114300" simplePos="0" relativeHeight="251666432" behindDoc="1" locked="0" layoutInCell="1" allowOverlap="1" wp14:anchorId="3CD0CDCB" wp14:editId="3173B658">
          <wp:simplePos x="0" y="0"/>
          <wp:positionH relativeFrom="column">
            <wp:posOffset>-402590</wp:posOffset>
          </wp:positionH>
          <wp:positionV relativeFrom="page">
            <wp:posOffset>274955</wp:posOffset>
          </wp:positionV>
          <wp:extent cx="2068830" cy="689610"/>
          <wp:effectExtent l="0" t="0" r="1270" b="0"/>
          <wp:wrapNone/>
          <wp:docPr id="930004596" name="Picture 2" descr="A black background with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04596" name="Picture 2" descr="A black background with grey text&#10;&#10;AI-generated content may be incorrect."/>
                  <pic:cNvPicPr/>
                </pic:nvPicPr>
                <pic:blipFill>
                  <a:blip r:embed="rId2"/>
                  <a:stretch>
                    <a:fillRect/>
                  </a:stretch>
                </pic:blipFill>
                <pic:spPr>
                  <a:xfrm>
                    <a:off x="0" y="0"/>
                    <a:ext cx="2068830" cy="689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6815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2A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C1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0A7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C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AEA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A98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12F2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A2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6B6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DA6891"/>
    <w:multiLevelType w:val="hybridMultilevel"/>
    <w:tmpl w:val="FDAAF80C"/>
    <w:lvl w:ilvl="0" w:tplc="BB2C1E22">
      <w:start w:val="1"/>
      <w:numFmt w:val="bullet"/>
      <w:pStyle w:val="List-2"/>
      <w:lvlText w:val=""/>
      <w:lvlJc w:val="left"/>
      <w:pPr>
        <w:ind w:left="360" w:hanging="360"/>
      </w:pPr>
      <w:rPr>
        <w:rFonts w:ascii="Symbol" w:hAnsi="Symbol" w:hint="default"/>
        <w:color w:val="7381E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D47AB"/>
    <w:multiLevelType w:val="hybridMultilevel"/>
    <w:tmpl w:val="EF3A37A0"/>
    <w:lvl w:ilvl="0" w:tplc="7186801A">
      <w:start w:val="1"/>
      <w:numFmt w:val="bullet"/>
      <w:pStyle w:val="List-1"/>
      <w:lvlText w:val=""/>
      <w:lvlJc w:val="left"/>
      <w:pPr>
        <w:ind w:left="360" w:hanging="360"/>
      </w:pPr>
      <w:rPr>
        <w:rFonts w:ascii="Symbol" w:hAnsi="Symbol" w:hint="default"/>
        <w:color w:val="7381E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1FE4215"/>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A72ACB"/>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9753363">
    <w:abstractNumId w:val="0"/>
  </w:num>
  <w:num w:numId="2" w16cid:durableId="593703852">
    <w:abstractNumId w:val="1"/>
  </w:num>
  <w:num w:numId="3" w16cid:durableId="1685324243">
    <w:abstractNumId w:val="2"/>
  </w:num>
  <w:num w:numId="4" w16cid:durableId="1595674771">
    <w:abstractNumId w:val="3"/>
  </w:num>
  <w:num w:numId="5" w16cid:durableId="144661397">
    <w:abstractNumId w:val="8"/>
  </w:num>
  <w:num w:numId="6" w16cid:durableId="1736320426">
    <w:abstractNumId w:val="4"/>
  </w:num>
  <w:num w:numId="7" w16cid:durableId="73822299">
    <w:abstractNumId w:val="5"/>
  </w:num>
  <w:num w:numId="8" w16cid:durableId="330528745">
    <w:abstractNumId w:val="6"/>
  </w:num>
  <w:num w:numId="9" w16cid:durableId="1632590219">
    <w:abstractNumId w:val="7"/>
  </w:num>
  <w:num w:numId="10" w16cid:durableId="234895363">
    <w:abstractNumId w:val="9"/>
  </w:num>
  <w:num w:numId="11" w16cid:durableId="296494905">
    <w:abstractNumId w:val="11"/>
  </w:num>
  <w:num w:numId="12" w16cid:durableId="1972402655">
    <w:abstractNumId w:val="10"/>
  </w:num>
  <w:num w:numId="13" w16cid:durableId="311368917">
    <w:abstractNumId w:val="13"/>
  </w:num>
  <w:num w:numId="14" w16cid:durableId="1660304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F3"/>
    <w:rsid w:val="00020A78"/>
    <w:rsid w:val="00030B68"/>
    <w:rsid w:val="000C388B"/>
    <w:rsid w:val="000E1BE2"/>
    <w:rsid w:val="00103972"/>
    <w:rsid w:val="00107DC0"/>
    <w:rsid w:val="00151347"/>
    <w:rsid w:val="001B7C9D"/>
    <w:rsid w:val="001C1842"/>
    <w:rsid w:val="001D3E64"/>
    <w:rsid w:val="00216380"/>
    <w:rsid w:val="00223562"/>
    <w:rsid w:val="00253B75"/>
    <w:rsid w:val="00297640"/>
    <w:rsid w:val="002E2D44"/>
    <w:rsid w:val="00341A56"/>
    <w:rsid w:val="003529A5"/>
    <w:rsid w:val="003D2005"/>
    <w:rsid w:val="00402B4E"/>
    <w:rsid w:val="00450BB5"/>
    <w:rsid w:val="004547F6"/>
    <w:rsid w:val="00464F05"/>
    <w:rsid w:val="00507B9A"/>
    <w:rsid w:val="00536E2C"/>
    <w:rsid w:val="005D1216"/>
    <w:rsid w:val="005F0607"/>
    <w:rsid w:val="005F34D3"/>
    <w:rsid w:val="00682B6C"/>
    <w:rsid w:val="00683818"/>
    <w:rsid w:val="00720E00"/>
    <w:rsid w:val="007425C9"/>
    <w:rsid w:val="00755ECF"/>
    <w:rsid w:val="00765D39"/>
    <w:rsid w:val="00792328"/>
    <w:rsid w:val="007A6B23"/>
    <w:rsid w:val="00832DFD"/>
    <w:rsid w:val="00860778"/>
    <w:rsid w:val="008625B0"/>
    <w:rsid w:val="00864C51"/>
    <w:rsid w:val="008941D8"/>
    <w:rsid w:val="008B56A9"/>
    <w:rsid w:val="008C4211"/>
    <w:rsid w:val="008D6357"/>
    <w:rsid w:val="008E6CBC"/>
    <w:rsid w:val="009003F2"/>
    <w:rsid w:val="00923A7C"/>
    <w:rsid w:val="0093418B"/>
    <w:rsid w:val="00955B5B"/>
    <w:rsid w:val="009666CF"/>
    <w:rsid w:val="009672A0"/>
    <w:rsid w:val="00990BBE"/>
    <w:rsid w:val="00993A2F"/>
    <w:rsid w:val="009B7395"/>
    <w:rsid w:val="009E5509"/>
    <w:rsid w:val="00A1235A"/>
    <w:rsid w:val="00A419F7"/>
    <w:rsid w:val="00A475CB"/>
    <w:rsid w:val="00A544B2"/>
    <w:rsid w:val="00AA19F5"/>
    <w:rsid w:val="00AE36AD"/>
    <w:rsid w:val="00B17522"/>
    <w:rsid w:val="00B47731"/>
    <w:rsid w:val="00B6731D"/>
    <w:rsid w:val="00B70AF3"/>
    <w:rsid w:val="00B77CD3"/>
    <w:rsid w:val="00BA3C2E"/>
    <w:rsid w:val="00BB27D0"/>
    <w:rsid w:val="00BD415F"/>
    <w:rsid w:val="00BE1A26"/>
    <w:rsid w:val="00C208A0"/>
    <w:rsid w:val="00C31F2E"/>
    <w:rsid w:val="00C34FC4"/>
    <w:rsid w:val="00C9477A"/>
    <w:rsid w:val="00CA5429"/>
    <w:rsid w:val="00CD788B"/>
    <w:rsid w:val="00CE3CC7"/>
    <w:rsid w:val="00D2538A"/>
    <w:rsid w:val="00D4173C"/>
    <w:rsid w:val="00D7059C"/>
    <w:rsid w:val="00DC1F9E"/>
    <w:rsid w:val="00DF54F3"/>
    <w:rsid w:val="00E32C38"/>
    <w:rsid w:val="00E64E59"/>
    <w:rsid w:val="00F14A5A"/>
    <w:rsid w:val="00F60142"/>
    <w:rsid w:val="00F609F3"/>
    <w:rsid w:val="00F903D6"/>
    <w:rsid w:val="00F921F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97CCE3D"/>
  <w15:docId w15:val="{C958BE2C-FF6F-4DEC-AFD8-8B2C340A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1BE2"/>
    <w:pPr>
      <w:spacing w:line="280" w:lineRule="exact"/>
    </w:pPr>
    <w:rPr>
      <w:rFonts w:asciiTheme="minorHAnsi" w:hAnsiTheme="minorHAnsi"/>
      <w:color w:val="0E2841" w:themeColor="text2"/>
      <w:sz w:val="22"/>
      <w:szCs w:val="24"/>
      <w:lang w:eastAsia="en-US"/>
    </w:rPr>
  </w:style>
  <w:style w:type="paragraph" w:styleId="Heading1">
    <w:name w:val="heading 1"/>
    <w:basedOn w:val="Normal"/>
    <w:next w:val="Normal"/>
    <w:link w:val="Heading1Char"/>
    <w:uiPriority w:val="9"/>
    <w:qFormat/>
    <w:rsid w:val="00B77CD3"/>
    <w:pPr>
      <w:keepNext/>
      <w:keepLines/>
      <w:spacing w:before="400" w:after="80" w:line="240" w:lineRule="auto"/>
      <w:outlineLvl w:val="0"/>
    </w:pPr>
    <w:rPr>
      <w:rFonts w:ascii="Georgia" w:eastAsiaTheme="majorEastAsia" w:hAnsi="Georgia" w:cstheme="majorBidi"/>
      <w:b/>
      <w:color w:val="7381E5" w:themeColor="accent1"/>
      <w:sz w:val="36"/>
      <w:szCs w:val="32"/>
    </w:rPr>
  </w:style>
  <w:style w:type="paragraph" w:styleId="Heading2">
    <w:name w:val="heading 2"/>
    <w:basedOn w:val="Normal"/>
    <w:next w:val="Normal"/>
    <w:link w:val="Heading2Char"/>
    <w:uiPriority w:val="9"/>
    <w:unhideWhenUsed/>
    <w:qFormat/>
    <w:rsid w:val="00B77CD3"/>
    <w:pPr>
      <w:keepNext/>
      <w:keepLines/>
      <w:spacing w:before="280" w:after="80" w:line="240" w:lineRule="auto"/>
      <w:outlineLvl w:val="1"/>
    </w:pPr>
    <w:rPr>
      <w:rFonts w:asciiTheme="majorHAnsi" w:eastAsiaTheme="majorEastAsia" w:hAnsiTheme="majorHAnsi" w:cstheme="majorBidi"/>
      <w:b/>
      <w:color w:val="1B273F" w:themeColor="accent2"/>
      <w:sz w:val="28"/>
      <w:szCs w:val="26"/>
    </w:rPr>
  </w:style>
  <w:style w:type="paragraph" w:styleId="Heading3">
    <w:name w:val="heading 3"/>
    <w:basedOn w:val="Normal"/>
    <w:next w:val="Normal"/>
    <w:link w:val="Heading3Char"/>
    <w:uiPriority w:val="9"/>
    <w:unhideWhenUsed/>
    <w:qFormat/>
    <w:rsid w:val="00B77CD3"/>
    <w:pPr>
      <w:keepNext/>
      <w:keepLines/>
      <w:spacing w:before="280" w:after="40" w:line="240" w:lineRule="auto"/>
      <w:outlineLvl w:val="2"/>
    </w:pPr>
    <w:rPr>
      <w:rFonts w:asciiTheme="majorHAnsi" w:eastAsiaTheme="majorEastAsia" w:hAnsiTheme="majorHAnsi" w:cstheme="majorBidi"/>
      <w:b/>
      <w:color w:val="7381E5" w:themeColor="accent1"/>
      <w:sz w:val="24"/>
    </w:rPr>
  </w:style>
  <w:style w:type="paragraph" w:styleId="Heading4">
    <w:name w:val="heading 4"/>
    <w:basedOn w:val="Normal"/>
    <w:next w:val="Normal"/>
    <w:link w:val="Heading4Char"/>
    <w:uiPriority w:val="9"/>
    <w:unhideWhenUsed/>
    <w:qFormat/>
    <w:rsid w:val="00B77CD3"/>
    <w:pPr>
      <w:keepNext/>
      <w:keepLines/>
      <w:spacing w:before="240" w:line="240" w:lineRule="auto"/>
      <w:outlineLvl w:val="3"/>
    </w:pPr>
    <w:rPr>
      <w:rFonts w:asciiTheme="majorHAnsi" w:eastAsiaTheme="majorEastAsia" w:hAnsiTheme="majorHAnsi" w:cstheme="majorBidi"/>
      <w:b/>
      <w:iCs/>
      <w:color w:val="4C585A"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Footer">
    <w:name w:val="footer"/>
    <w:basedOn w:val="Normal"/>
    <w:link w:val="FooterChar"/>
    <w:uiPriority w:val="99"/>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uiPriority w:val="5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link w:val="BodyTextChar"/>
    <w:rsid w:val="0084709E"/>
    <w:pPr>
      <w:spacing w:after="120"/>
    </w:pPr>
  </w:style>
  <w:style w:type="character" w:styleId="PageNumber">
    <w:name w:val="page number"/>
    <w:basedOn w:val="DefaultParagraphFont"/>
    <w:rsid w:val="00FE2C7F"/>
    <w:rPr>
      <w:rFonts w:asciiTheme="minorHAnsi" w:hAnsiTheme="minorHAnsi"/>
      <w:color w:val="0E2841" w:themeColor="text2"/>
      <w:sz w:val="22"/>
    </w:rPr>
  </w:style>
  <w:style w:type="paragraph" w:customStyle="1" w:styleId="Bodycopy">
    <w:name w:val="Bodycopy"/>
    <w:basedOn w:val="Normal"/>
    <w:link w:val="BodycopyChar"/>
    <w:qFormat/>
    <w:rsid w:val="00107DC0"/>
    <w:rPr>
      <w:rFonts w:cs="Arial"/>
      <w:color w:val="000000" w:themeColor="text1"/>
      <w:szCs w:val="22"/>
    </w:rPr>
  </w:style>
  <w:style w:type="character" w:customStyle="1" w:styleId="BodycopyChar">
    <w:name w:val="Bodycopy Char"/>
    <w:link w:val="Bodycopy"/>
    <w:rsid w:val="00107DC0"/>
    <w:rPr>
      <w:rFonts w:asciiTheme="minorHAnsi" w:hAnsiTheme="minorHAnsi" w:cs="Arial"/>
      <w:color w:val="000000" w:themeColor="text1"/>
      <w:sz w:val="22"/>
      <w:szCs w:val="22"/>
      <w:lang w:eastAsia="en-US"/>
    </w:rPr>
  </w:style>
  <w:style w:type="paragraph" w:customStyle="1" w:styleId="Maintitle">
    <w:name w:val="Main title"/>
    <w:basedOn w:val="Normal"/>
    <w:qFormat/>
    <w:rsid w:val="00F921FA"/>
    <w:pPr>
      <w:spacing w:after="300" w:line="680" w:lineRule="exact"/>
    </w:pPr>
    <w:rPr>
      <w:rFonts w:ascii="Georgia" w:hAnsi="Georgia" w:cstheme="minorHAnsi"/>
      <w:b/>
      <w:color w:val="7381E5" w:themeColor="accent1"/>
      <w:sz w:val="48"/>
      <w:szCs w:val="50"/>
    </w:rPr>
  </w:style>
  <w:style w:type="paragraph" w:customStyle="1" w:styleId="Documentsubtitle">
    <w:name w:val="Document subtitle"/>
    <w:basedOn w:val="Normal"/>
    <w:rsid w:val="001B7C9D"/>
    <w:pPr>
      <w:pBdr>
        <w:bottom w:val="single" w:sz="4" w:space="1" w:color="C6D0F4" w:themeColor="accent4"/>
      </w:pBdr>
      <w:spacing w:after="100" w:line="480" w:lineRule="exact"/>
    </w:pPr>
    <w:rPr>
      <w:rFonts w:cstheme="minorHAnsi"/>
      <w:b/>
      <w:color w:val="7381E5" w:themeColor="accent1"/>
      <w:sz w:val="40"/>
      <w:szCs w:val="34"/>
    </w:rPr>
  </w:style>
  <w:style w:type="character" w:customStyle="1" w:styleId="BodyTextChar">
    <w:name w:val="Body Text Char"/>
    <w:basedOn w:val="DefaultParagraphFont"/>
    <w:link w:val="BodyText"/>
    <w:rsid w:val="00D4173C"/>
    <w:rPr>
      <w:rFonts w:asciiTheme="minorHAnsi" w:hAnsiTheme="minorHAnsi"/>
      <w:color w:val="071320" w:themeColor="text2" w:themeShade="80"/>
      <w:sz w:val="24"/>
      <w:szCs w:val="24"/>
      <w:lang w:eastAsia="en-US"/>
    </w:rPr>
  </w:style>
  <w:style w:type="paragraph" w:customStyle="1" w:styleId="List-1">
    <w:name w:val="List-1"/>
    <w:basedOn w:val="Bodycopy"/>
    <w:qFormat/>
    <w:rsid w:val="00C208A0"/>
    <w:pPr>
      <w:numPr>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ind w:left="357" w:hanging="357"/>
    </w:pPr>
    <w:rPr>
      <w:rFonts w:eastAsia="Calibri" w:cstheme="minorHAnsi"/>
      <w:lang w:eastAsia="en-GB"/>
    </w:rPr>
  </w:style>
  <w:style w:type="paragraph" w:customStyle="1" w:styleId="List-2">
    <w:name w:val="List-2"/>
    <w:basedOn w:val="List-1"/>
    <w:qFormat/>
    <w:rsid w:val="00C208A0"/>
    <w:pPr>
      <w:numPr>
        <w:numId w:val="12"/>
      </w:numPr>
      <w:ind w:left="680" w:hanging="340"/>
    </w:pPr>
  </w:style>
  <w:style w:type="character" w:customStyle="1" w:styleId="Heading1Char">
    <w:name w:val="Heading 1 Char"/>
    <w:basedOn w:val="DefaultParagraphFont"/>
    <w:link w:val="Heading1"/>
    <w:uiPriority w:val="9"/>
    <w:rsid w:val="00B77CD3"/>
    <w:rPr>
      <w:rFonts w:ascii="Georgia" w:eastAsiaTheme="majorEastAsia" w:hAnsi="Georgia" w:cstheme="majorBidi"/>
      <w:b/>
      <w:color w:val="7381E5" w:themeColor="accent1"/>
      <w:sz w:val="36"/>
      <w:szCs w:val="32"/>
      <w:lang w:eastAsia="en-US"/>
    </w:rPr>
  </w:style>
  <w:style w:type="character" w:customStyle="1" w:styleId="Heading2Char">
    <w:name w:val="Heading 2 Char"/>
    <w:basedOn w:val="DefaultParagraphFont"/>
    <w:link w:val="Heading2"/>
    <w:uiPriority w:val="9"/>
    <w:rsid w:val="00B77CD3"/>
    <w:rPr>
      <w:rFonts w:asciiTheme="majorHAnsi" w:eastAsiaTheme="majorEastAsia" w:hAnsiTheme="majorHAnsi" w:cstheme="majorBidi"/>
      <w:b/>
      <w:color w:val="1B273F" w:themeColor="accent2"/>
      <w:sz w:val="28"/>
      <w:szCs w:val="26"/>
      <w:lang w:eastAsia="en-US"/>
    </w:rPr>
  </w:style>
  <w:style w:type="paragraph" w:styleId="Header">
    <w:name w:val="header"/>
    <w:basedOn w:val="Normal"/>
    <w:link w:val="HeaderChar"/>
    <w:uiPriority w:val="99"/>
    <w:unhideWhenUsed/>
    <w:rsid w:val="00151347"/>
    <w:pPr>
      <w:tabs>
        <w:tab w:val="center" w:pos="4513"/>
        <w:tab w:val="right" w:pos="9026"/>
      </w:tabs>
      <w:spacing w:line="240" w:lineRule="auto"/>
    </w:pPr>
  </w:style>
  <w:style w:type="character" w:customStyle="1" w:styleId="HeaderChar">
    <w:name w:val="Header Char"/>
    <w:basedOn w:val="DefaultParagraphFont"/>
    <w:link w:val="Header"/>
    <w:uiPriority w:val="99"/>
    <w:rsid w:val="00151347"/>
    <w:rPr>
      <w:rFonts w:asciiTheme="minorHAnsi" w:hAnsiTheme="minorHAnsi"/>
      <w:color w:val="0E2841" w:themeColor="text2"/>
      <w:sz w:val="22"/>
      <w:szCs w:val="24"/>
      <w:lang w:eastAsia="en-US"/>
    </w:rPr>
  </w:style>
  <w:style w:type="character" w:customStyle="1" w:styleId="Heading3Char">
    <w:name w:val="Heading 3 Char"/>
    <w:basedOn w:val="DefaultParagraphFont"/>
    <w:link w:val="Heading3"/>
    <w:uiPriority w:val="9"/>
    <w:rsid w:val="00B77CD3"/>
    <w:rPr>
      <w:rFonts w:asciiTheme="majorHAnsi" w:eastAsiaTheme="majorEastAsia" w:hAnsiTheme="majorHAnsi" w:cstheme="majorBidi"/>
      <w:b/>
      <w:color w:val="7381E5" w:themeColor="accent1"/>
      <w:sz w:val="24"/>
      <w:szCs w:val="24"/>
      <w:lang w:eastAsia="en-US"/>
    </w:rPr>
  </w:style>
  <w:style w:type="character" w:customStyle="1" w:styleId="Heading4Char">
    <w:name w:val="Heading 4 Char"/>
    <w:basedOn w:val="DefaultParagraphFont"/>
    <w:link w:val="Heading4"/>
    <w:uiPriority w:val="9"/>
    <w:rsid w:val="00B77CD3"/>
    <w:rPr>
      <w:rFonts w:asciiTheme="majorHAnsi" w:eastAsiaTheme="majorEastAsia" w:hAnsiTheme="majorHAnsi" w:cstheme="majorBidi"/>
      <w:b/>
      <w:iCs/>
      <w:color w:val="4C585A" w:themeColor="accent3"/>
      <w:sz w:val="22"/>
      <w:szCs w:val="24"/>
      <w:lang w:eastAsia="en-US"/>
    </w:rPr>
  </w:style>
  <w:style w:type="numbering" w:customStyle="1" w:styleId="CurrentList1">
    <w:name w:val="Current List1"/>
    <w:uiPriority w:val="99"/>
    <w:rsid w:val="001B7C9D"/>
    <w:pPr>
      <w:numPr>
        <w:numId w:val="13"/>
      </w:numPr>
    </w:pPr>
  </w:style>
  <w:style w:type="numbering" w:customStyle="1" w:styleId="CurrentList2">
    <w:name w:val="Current List2"/>
    <w:uiPriority w:val="99"/>
    <w:rsid w:val="001B7C9D"/>
    <w:pPr>
      <w:numPr>
        <w:numId w:val="14"/>
      </w:numPr>
    </w:pPr>
  </w:style>
  <w:style w:type="character" w:customStyle="1" w:styleId="FooterChar">
    <w:name w:val="Footer Char"/>
    <w:basedOn w:val="DefaultParagraphFont"/>
    <w:link w:val="Footer"/>
    <w:uiPriority w:val="99"/>
    <w:rsid w:val="00F921FA"/>
    <w:rPr>
      <w:rFonts w:asciiTheme="minorHAnsi" w:hAnsiTheme="minorHAnsi"/>
      <w:color w:val="0E2841" w:themeColor="text2"/>
      <w:sz w:val="22"/>
      <w:szCs w:val="24"/>
      <w:lang w:eastAsia="en-US"/>
    </w:rPr>
  </w:style>
  <w:style w:type="table" w:customStyle="1" w:styleId="TableGrid0">
    <w:name w:val="TableGrid"/>
    <w:rsid w:val="00F609F3"/>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489636">
      <w:bodyDiv w:val="1"/>
      <w:marLeft w:val="0"/>
      <w:marRight w:val="0"/>
      <w:marTop w:val="0"/>
      <w:marBottom w:val="0"/>
      <w:divBdr>
        <w:top w:val="none" w:sz="0" w:space="0" w:color="auto"/>
        <w:left w:val="none" w:sz="0" w:space="0" w:color="auto"/>
        <w:bottom w:val="none" w:sz="0" w:space="0" w:color="auto"/>
        <w:right w:val="none" w:sz="0" w:space="0" w:color="auto"/>
      </w:divBdr>
    </w:div>
    <w:div w:id="21038397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ucationfaculty@rcp.ac.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iver.cullen@rcp.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ducationfaculty@rcp.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ragorman\Downloads\Multi-page%20document%20(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7381E5"/>
      </a:accent1>
      <a:accent2>
        <a:srgbClr val="1B273F"/>
      </a:accent2>
      <a:accent3>
        <a:srgbClr val="4C585A"/>
      </a:accent3>
      <a:accent4>
        <a:srgbClr val="C6D0F4"/>
      </a:accent4>
      <a:accent5>
        <a:srgbClr val="7381E5"/>
      </a:accent5>
      <a:accent6>
        <a:srgbClr val="0E2841"/>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E5C42FAD8E7448F3E46FD45F23883" ma:contentTypeVersion="9" ma:contentTypeDescription="Create a new document." ma:contentTypeScope="" ma:versionID="5ae896b7b5758629c76ddb6c719c9594">
  <xsd:schema xmlns:xsd="http://www.w3.org/2001/XMLSchema" xmlns:xs="http://www.w3.org/2001/XMLSchema" xmlns:p="http://schemas.microsoft.com/office/2006/metadata/properties" xmlns:ns2="cc497198-1e98-423d-be87-9fb01c2024c7" xmlns:ns3="844e8459-c6f3-4122-9263-44181e7485d9" targetNamespace="http://schemas.microsoft.com/office/2006/metadata/properties" ma:root="true" ma:fieldsID="806bbd5a9bce5aa698d75270c8b5b4e3" ns2:_="" ns3:_="">
    <xsd:import namespace="cc497198-1e98-423d-be87-9fb01c2024c7"/>
    <xsd:import namespace="844e8459-c6f3-4122-9263-44181e748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97198-1e98-423d-be87-9fb01c202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4e8459-c6f3-4122-9263-44181e7485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a15b47-a68b-4066-80e4-477eae189eca}" ma:internalName="TaxCatchAll" ma:showField="CatchAllData" ma:web="844e8459-c6f3-4122-9263-44181e748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497198-1e98-423d-be87-9fb01c2024c7">
      <Terms xmlns="http://schemas.microsoft.com/office/infopath/2007/PartnerControls"/>
    </lcf76f155ced4ddcb4097134ff3c332f>
    <TaxCatchAll xmlns="844e8459-c6f3-4122-9263-44181e7485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8D473-C4AB-4DBA-8FD6-DC900B382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97198-1e98-423d-be87-9fb01c2024c7"/>
    <ds:schemaRef ds:uri="844e8459-c6f3-4122-9263-44181e748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5F49C-D9B4-4491-A299-E52AE44C45DD}">
  <ds:schemaRefs>
    <ds:schemaRef ds:uri="http://schemas.microsoft.com/office/2006/metadata/properties"/>
    <ds:schemaRef ds:uri="http://schemas.microsoft.com/office/infopath/2007/PartnerControls"/>
    <ds:schemaRef ds:uri="cc497198-1e98-423d-be87-9fb01c2024c7"/>
    <ds:schemaRef ds:uri="844e8459-c6f3-4122-9263-44181e7485d9"/>
  </ds:schemaRefs>
</ds:datastoreItem>
</file>

<file path=customXml/itemProps3.xml><?xml version="1.0" encoding="utf-8"?>
<ds:datastoreItem xmlns:ds="http://schemas.openxmlformats.org/officeDocument/2006/customXml" ds:itemID="{6B9DE942-7C4F-4DAB-9B7C-C47B3CFB1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Multi-page document (2)</Template>
  <TotalTime>1</TotalTime>
  <Pages>4</Pages>
  <Words>588</Words>
  <Characters>3107</Characters>
  <Application>Microsoft Office Word</Application>
  <DocSecurity>0</DocSecurity>
  <Lines>191</Lines>
  <Paragraphs>80</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Zara Gorman</dc:creator>
  <cp:lastModifiedBy>Lauren Hiney</cp:lastModifiedBy>
  <cp:revision>3</cp:revision>
  <cp:lastPrinted>2010-12-20T12:38:00Z</cp:lastPrinted>
  <dcterms:created xsi:type="dcterms:W3CDTF">2026-04-01T14:04:00Z</dcterms:created>
  <dcterms:modified xsi:type="dcterms:W3CDTF">2026-04-01T14:05:00Z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fc4a01-7f7b-4691-9d43-2f4a072b53e8_Enabled">
    <vt:lpwstr>true</vt:lpwstr>
  </property>
  <property fmtid="{D5CDD505-2E9C-101B-9397-08002B2CF9AE}" pid="3" name="MSIP_Label_b7fc4a01-7f7b-4691-9d43-2f4a072b53e8_SetDate">
    <vt:lpwstr>2024-02-05T10:34:04Z</vt:lpwstr>
  </property>
  <property fmtid="{D5CDD505-2E9C-101B-9397-08002B2CF9AE}" pid="4" name="MSIP_Label_b7fc4a01-7f7b-4691-9d43-2f4a072b53e8_Method">
    <vt:lpwstr>Standard</vt:lpwstr>
  </property>
  <property fmtid="{D5CDD505-2E9C-101B-9397-08002B2CF9AE}" pid="5" name="MSIP_Label_b7fc4a01-7f7b-4691-9d43-2f4a072b53e8_Name">
    <vt:lpwstr>defa4170-0d19-0005-0004-bc88714345d2</vt:lpwstr>
  </property>
  <property fmtid="{D5CDD505-2E9C-101B-9397-08002B2CF9AE}" pid="6" name="MSIP_Label_b7fc4a01-7f7b-4691-9d43-2f4a072b53e8_SiteId">
    <vt:lpwstr>341342fd-7fcb-4aae-8c27-148d241df047</vt:lpwstr>
  </property>
  <property fmtid="{D5CDD505-2E9C-101B-9397-08002B2CF9AE}" pid="7" name="MSIP_Label_b7fc4a01-7f7b-4691-9d43-2f4a072b53e8_ActionId">
    <vt:lpwstr>48c1bcf9-7a3c-44d7-8da9-bb27a1f03fb1</vt:lpwstr>
  </property>
  <property fmtid="{D5CDD505-2E9C-101B-9397-08002B2CF9AE}" pid="8" name="MSIP_Label_b7fc4a01-7f7b-4691-9d43-2f4a072b53e8_ContentBits">
    <vt:lpwstr>0</vt:lpwstr>
  </property>
  <property fmtid="{D5CDD505-2E9C-101B-9397-08002B2CF9AE}" pid="9" name="ContentTypeId">
    <vt:lpwstr>0x010100108E5C42FAD8E7448F3E46FD45F23883</vt:lpwstr>
  </property>
  <property fmtid="{D5CDD505-2E9C-101B-9397-08002B2CF9AE}" pid="10" name="_dlc_DocIdItemGuid">
    <vt:lpwstr>4aff371d-0c52-4925-8cb9-87436fa79135</vt:lpwstr>
  </property>
  <property fmtid="{D5CDD505-2E9C-101B-9397-08002B2CF9AE}" pid="11" name="MediaServiceImageTags">
    <vt:lpwstr/>
  </property>
</Properties>
</file>